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DD75" w14:textId="7BCA4D75" w:rsidR="0040411A" w:rsidRPr="005658FE" w:rsidRDefault="00EE0956" w:rsidP="0040411A">
      <w:pPr>
        <w:tabs>
          <w:tab w:val="left" w:pos="2268"/>
        </w:tabs>
        <w:jc w:val="center"/>
        <w:rPr>
          <w:rFonts w:ascii="Arial" w:hAnsi="Arial" w:cs="Arial"/>
          <w:b/>
          <w:sz w:val="22"/>
          <w:szCs w:val="22"/>
        </w:rPr>
      </w:pPr>
      <w:r w:rsidRPr="005658FE">
        <w:rPr>
          <w:rFonts w:ascii="Arial" w:hAnsi="Arial" w:cs="Arial"/>
          <w:b/>
          <w:sz w:val="22"/>
          <w:szCs w:val="22"/>
        </w:rPr>
        <w:t>202</w:t>
      </w:r>
      <w:r w:rsidR="00AA0A96">
        <w:rPr>
          <w:rFonts w:ascii="Arial" w:hAnsi="Arial" w:cs="Arial"/>
          <w:b/>
          <w:sz w:val="22"/>
          <w:szCs w:val="22"/>
        </w:rPr>
        <w:t>5</w:t>
      </w:r>
      <w:r w:rsidRPr="005658FE">
        <w:rPr>
          <w:rFonts w:ascii="Arial" w:hAnsi="Arial" w:cs="Arial"/>
          <w:b/>
          <w:sz w:val="22"/>
          <w:szCs w:val="22"/>
        </w:rPr>
        <w:t xml:space="preserve"> </w:t>
      </w:r>
      <w:r w:rsidR="0040411A" w:rsidRPr="005658FE">
        <w:rPr>
          <w:rFonts w:ascii="Arial" w:hAnsi="Arial" w:cs="Arial"/>
          <w:b/>
          <w:sz w:val="22"/>
          <w:szCs w:val="22"/>
        </w:rPr>
        <w:t xml:space="preserve">MILITARY HISTORY PRESENTATION </w:t>
      </w:r>
      <w:r w:rsidR="00253FDF">
        <w:rPr>
          <w:rFonts w:ascii="Arial" w:hAnsi="Arial" w:cs="Arial"/>
          <w:b/>
          <w:sz w:val="22"/>
          <w:szCs w:val="22"/>
        </w:rPr>
        <w:t>PROGRAMME</w:t>
      </w:r>
      <w:r w:rsidR="00CF6338" w:rsidRPr="005658FE">
        <w:rPr>
          <w:rFonts w:ascii="Arial" w:hAnsi="Arial" w:cs="Arial"/>
          <w:b/>
          <w:sz w:val="22"/>
          <w:szCs w:val="22"/>
        </w:rPr>
        <w:t xml:space="preserve"> (</w:t>
      </w:r>
      <w:r w:rsidR="007B6D98" w:rsidRPr="005658FE">
        <w:rPr>
          <w:rFonts w:ascii="Arial" w:hAnsi="Arial" w:cs="Arial"/>
          <w:b/>
          <w:sz w:val="22"/>
          <w:szCs w:val="22"/>
        </w:rPr>
        <w:t>V</w:t>
      </w:r>
      <w:r w:rsidR="00A97317">
        <w:rPr>
          <w:rFonts w:ascii="Arial" w:hAnsi="Arial" w:cs="Arial"/>
          <w:b/>
          <w:sz w:val="22"/>
          <w:szCs w:val="22"/>
        </w:rPr>
        <w:t>8</w:t>
      </w:r>
      <w:r w:rsidR="007B6D98" w:rsidRPr="005658FE">
        <w:rPr>
          <w:rFonts w:ascii="Arial" w:hAnsi="Arial" w:cs="Arial"/>
          <w:b/>
          <w:sz w:val="22"/>
          <w:szCs w:val="22"/>
        </w:rPr>
        <w:t xml:space="preserve"> </w:t>
      </w:r>
      <w:r w:rsidR="00C65E53" w:rsidRPr="005658FE">
        <w:rPr>
          <w:rFonts w:ascii="Arial" w:hAnsi="Arial" w:cs="Arial"/>
          <w:b/>
          <w:sz w:val="22"/>
          <w:szCs w:val="22"/>
        </w:rPr>
        <w:t>–</w:t>
      </w:r>
      <w:r w:rsidR="007B6D98" w:rsidRPr="005658FE">
        <w:rPr>
          <w:rFonts w:ascii="Arial" w:hAnsi="Arial" w:cs="Arial"/>
          <w:b/>
          <w:sz w:val="22"/>
          <w:szCs w:val="22"/>
        </w:rPr>
        <w:t xml:space="preserve"> </w:t>
      </w:r>
      <w:r w:rsidR="00884BB3">
        <w:rPr>
          <w:rFonts w:ascii="Arial" w:hAnsi="Arial" w:cs="Arial"/>
          <w:b/>
          <w:sz w:val="22"/>
          <w:szCs w:val="22"/>
        </w:rPr>
        <w:t>Nov</w:t>
      </w:r>
      <w:r w:rsidR="00380481">
        <w:rPr>
          <w:rFonts w:ascii="Arial" w:hAnsi="Arial" w:cs="Arial"/>
          <w:b/>
          <w:sz w:val="22"/>
          <w:szCs w:val="22"/>
        </w:rPr>
        <w:t xml:space="preserve"> 24</w:t>
      </w:r>
      <w:r w:rsidR="00CF6338" w:rsidRPr="005658FE">
        <w:rPr>
          <w:rFonts w:ascii="Arial" w:hAnsi="Arial" w:cs="Arial"/>
          <w:b/>
          <w:sz w:val="22"/>
          <w:szCs w:val="22"/>
        </w:rPr>
        <w:t>)</w:t>
      </w:r>
    </w:p>
    <w:p w14:paraId="6E6D5AC1" w14:textId="77777777" w:rsidR="009B0A21" w:rsidRPr="005658FE" w:rsidRDefault="009B0A21" w:rsidP="0040411A">
      <w:pPr>
        <w:tabs>
          <w:tab w:val="left" w:pos="22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5AE2C26" w14:textId="12A7B63D" w:rsidR="000E07F7" w:rsidRDefault="00CF7484" w:rsidP="00EE0956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5658FE">
        <w:rPr>
          <w:rFonts w:ascii="Arial" w:hAnsi="Arial" w:cs="Arial"/>
          <w:sz w:val="22"/>
          <w:szCs w:val="22"/>
        </w:rPr>
        <w:t>T</w:t>
      </w:r>
      <w:r w:rsidR="0040411A" w:rsidRPr="005658FE">
        <w:rPr>
          <w:rFonts w:ascii="Arial" w:hAnsi="Arial" w:cs="Arial"/>
          <w:sz w:val="22"/>
          <w:szCs w:val="22"/>
        </w:rPr>
        <w:t xml:space="preserve">he </w:t>
      </w:r>
      <w:r w:rsidR="0040411A" w:rsidRPr="005658FE">
        <w:rPr>
          <w:rFonts w:ascii="Arial" w:hAnsi="Arial" w:cs="Arial"/>
          <w:b/>
          <w:sz w:val="22"/>
          <w:szCs w:val="22"/>
        </w:rPr>
        <w:t>Engineer Corps Memorial Centre</w:t>
      </w:r>
      <w:r w:rsidR="0040411A" w:rsidRPr="005658FE">
        <w:rPr>
          <w:rFonts w:ascii="Arial" w:hAnsi="Arial" w:cs="Arial"/>
          <w:sz w:val="22"/>
          <w:szCs w:val="22"/>
        </w:rPr>
        <w:t xml:space="preserve"> (ECMC)</w:t>
      </w:r>
      <w:r w:rsidR="00C574BB">
        <w:rPr>
          <w:rFonts w:ascii="Arial" w:hAnsi="Arial" w:cs="Arial"/>
          <w:sz w:val="22"/>
          <w:szCs w:val="22"/>
        </w:rPr>
        <w:t>,</w:t>
      </w:r>
      <w:r w:rsidR="001E573B" w:rsidRPr="005658FE">
        <w:rPr>
          <w:rFonts w:ascii="Arial" w:hAnsi="Arial" w:cs="Arial"/>
          <w:sz w:val="22"/>
          <w:szCs w:val="22"/>
        </w:rPr>
        <w:t xml:space="preserve"> of the </w:t>
      </w:r>
      <w:r w:rsidR="001E573B" w:rsidRPr="005658FE">
        <w:rPr>
          <w:rFonts w:ascii="Arial" w:hAnsi="Arial" w:cs="Arial"/>
          <w:b/>
          <w:bCs/>
          <w:sz w:val="22"/>
          <w:szCs w:val="22"/>
        </w:rPr>
        <w:t>RNZE Charitable Trust</w:t>
      </w:r>
      <w:r w:rsidR="002F4E6D" w:rsidRPr="005658FE">
        <w:rPr>
          <w:rFonts w:ascii="Arial" w:hAnsi="Arial" w:cs="Arial"/>
          <w:b/>
          <w:bCs/>
          <w:sz w:val="22"/>
          <w:szCs w:val="22"/>
        </w:rPr>
        <w:t xml:space="preserve"> </w:t>
      </w:r>
      <w:r w:rsidR="00F15764" w:rsidRPr="006A3E52">
        <w:rPr>
          <w:rFonts w:ascii="Arial" w:hAnsi="Arial" w:cs="Arial"/>
          <w:sz w:val="22"/>
          <w:szCs w:val="22"/>
        </w:rPr>
        <w:t>(RNZE CT)</w:t>
      </w:r>
      <w:r w:rsidR="00F15764">
        <w:rPr>
          <w:rFonts w:ascii="Arial" w:hAnsi="Arial" w:cs="Arial"/>
          <w:b/>
          <w:bCs/>
          <w:sz w:val="22"/>
          <w:szCs w:val="22"/>
        </w:rPr>
        <w:t xml:space="preserve"> </w:t>
      </w:r>
      <w:r w:rsidR="002F4E6D" w:rsidRPr="005658FE">
        <w:rPr>
          <w:rFonts w:ascii="Arial" w:hAnsi="Arial" w:cs="Arial"/>
          <w:sz w:val="22"/>
          <w:szCs w:val="22"/>
        </w:rPr>
        <w:t>and</w:t>
      </w:r>
      <w:r w:rsidR="001E573B" w:rsidRPr="005658FE">
        <w:rPr>
          <w:rFonts w:ascii="Arial" w:hAnsi="Arial" w:cs="Arial"/>
          <w:sz w:val="22"/>
          <w:szCs w:val="22"/>
        </w:rPr>
        <w:t xml:space="preserve"> </w:t>
      </w:r>
      <w:r w:rsidR="0040411A" w:rsidRPr="005658FE">
        <w:rPr>
          <w:rFonts w:ascii="Arial" w:hAnsi="Arial" w:cs="Arial"/>
          <w:sz w:val="22"/>
          <w:szCs w:val="22"/>
        </w:rPr>
        <w:t xml:space="preserve">in partnership with the </w:t>
      </w:r>
      <w:r w:rsidR="0040411A" w:rsidRPr="005658FE">
        <w:rPr>
          <w:rFonts w:ascii="Arial" w:hAnsi="Arial" w:cs="Arial"/>
          <w:b/>
          <w:bCs/>
          <w:sz w:val="22"/>
          <w:szCs w:val="22"/>
        </w:rPr>
        <w:t>Palmerston North City Library</w:t>
      </w:r>
      <w:r w:rsidR="001E573B" w:rsidRPr="005658FE">
        <w:rPr>
          <w:rFonts w:ascii="Arial" w:hAnsi="Arial" w:cs="Arial"/>
          <w:b/>
          <w:bCs/>
          <w:sz w:val="22"/>
          <w:szCs w:val="22"/>
        </w:rPr>
        <w:t xml:space="preserve"> </w:t>
      </w:r>
      <w:r w:rsidR="001E573B" w:rsidRPr="005658FE">
        <w:rPr>
          <w:rFonts w:ascii="Arial" w:hAnsi="Arial" w:cs="Arial"/>
          <w:sz w:val="22"/>
          <w:szCs w:val="22"/>
        </w:rPr>
        <w:t>(PNCL)</w:t>
      </w:r>
      <w:r w:rsidR="00CF6338" w:rsidRPr="005658FE">
        <w:rPr>
          <w:rFonts w:ascii="Arial" w:hAnsi="Arial" w:cs="Arial"/>
          <w:sz w:val="22"/>
          <w:szCs w:val="22"/>
        </w:rPr>
        <w:t>,</w:t>
      </w:r>
      <w:r w:rsidR="0040411A" w:rsidRPr="005658FE">
        <w:rPr>
          <w:rFonts w:ascii="Arial" w:hAnsi="Arial" w:cs="Arial"/>
          <w:sz w:val="22"/>
          <w:szCs w:val="22"/>
        </w:rPr>
        <w:t xml:space="preserve"> </w:t>
      </w:r>
      <w:r w:rsidRPr="005658FE">
        <w:rPr>
          <w:rFonts w:ascii="Arial" w:hAnsi="Arial" w:cs="Arial"/>
          <w:sz w:val="22"/>
          <w:szCs w:val="22"/>
        </w:rPr>
        <w:t xml:space="preserve">will </w:t>
      </w:r>
      <w:r w:rsidR="0040411A" w:rsidRPr="005658FE">
        <w:rPr>
          <w:rFonts w:ascii="Arial" w:hAnsi="Arial" w:cs="Arial"/>
          <w:sz w:val="22"/>
          <w:szCs w:val="22"/>
        </w:rPr>
        <w:t>host the</w:t>
      </w:r>
      <w:r w:rsidR="002F4E6D" w:rsidRPr="005658FE">
        <w:rPr>
          <w:rFonts w:ascii="Arial" w:hAnsi="Arial" w:cs="Arial"/>
          <w:sz w:val="22"/>
          <w:szCs w:val="22"/>
        </w:rPr>
        <w:t xml:space="preserve"> following</w:t>
      </w:r>
      <w:r w:rsidR="00A11718">
        <w:rPr>
          <w:rFonts w:ascii="Arial" w:hAnsi="Arial" w:cs="Arial"/>
          <w:sz w:val="22"/>
          <w:szCs w:val="22"/>
        </w:rPr>
        <w:t xml:space="preserve"> presentations</w:t>
      </w:r>
      <w:r w:rsidR="0040411A" w:rsidRPr="005658FE">
        <w:rPr>
          <w:rFonts w:ascii="Arial" w:hAnsi="Arial" w:cs="Arial"/>
          <w:sz w:val="22"/>
          <w:szCs w:val="22"/>
        </w:rPr>
        <w:t>:</w:t>
      </w:r>
    </w:p>
    <w:p w14:paraId="5F16DAFE" w14:textId="378B6034" w:rsidR="0088435F" w:rsidRPr="00077AE7" w:rsidRDefault="0088435F" w:rsidP="00EE0956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 Feb</w:t>
      </w:r>
      <w:r w:rsidR="005A5715">
        <w:rPr>
          <w:rFonts w:ascii="Arial" w:hAnsi="Arial" w:cs="Arial"/>
          <w:b/>
          <w:bCs/>
          <w:sz w:val="22"/>
          <w:szCs w:val="22"/>
        </w:rPr>
        <w:t xml:space="preserve"> </w:t>
      </w:r>
      <w:r w:rsidR="005A5715" w:rsidRPr="005A5715">
        <w:rPr>
          <w:rFonts w:ascii="Arial" w:hAnsi="Arial" w:cs="Arial"/>
          <w:sz w:val="22"/>
          <w:szCs w:val="22"/>
        </w:rPr>
        <w:t>(Thu – MMMHP)</w:t>
      </w:r>
      <w:r w:rsidR="005A5715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10089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>110</w:t>
      </w:r>
      <w:r w:rsidRPr="001E1B0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Anniversary of WW1 and the Conscription Appeals Process”,</w:t>
      </w:r>
      <w:r>
        <w:rPr>
          <w:rFonts w:ascii="Arial" w:hAnsi="Arial" w:cs="Arial"/>
          <w:sz w:val="22"/>
          <w:szCs w:val="22"/>
        </w:rPr>
        <w:t xml:space="preserve"> by Dr David Littlewood, Massey University</w:t>
      </w:r>
    </w:p>
    <w:p w14:paraId="0E2F0E11" w14:textId="3E670D6F" w:rsidR="005E5321" w:rsidRDefault="006C5270" w:rsidP="001E57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25 Feb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FA23FE">
        <w:rPr>
          <w:rFonts w:ascii="Arial" w:hAnsi="Arial" w:cs="Arial"/>
          <w:sz w:val="22"/>
          <w:szCs w:val="22"/>
        </w:rPr>
        <w:t>Tue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FA23FE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EPL</w:t>
      </w:r>
      <w:r w:rsidR="001E573B" w:rsidRPr="00DD5A59">
        <w:rPr>
          <w:rFonts w:ascii="Arial" w:hAnsi="Arial" w:cs="Arial"/>
          <w:sz w:val="22"/>
          <w:szCs w:val="22"/>
        </w:rPr>
        <w:t xml:space="preserve">P) – </w:t>
      </w:r>
      <w:r w:rsidR="006179A2" w:rsidRPr="006179A2">
        <w:rPr>
          <w:rFonts w:ascii="Arial" w:hAnsi="Arial" w:cs="Arial"/>
          <w:b/>
          <w:bCs/>
          <w:sz w:val="22"/>
          <w:szCs w:val="22"/>
        </w:rPr>
        <w:t>“8</w:t>
      </w:r>
      <w:r w:rsidR="006179A2" w:rsidRPr="00DD5A59">
        <w:rPr>
          <w:rFonts w:ascii="Arial" w:hAnsi="Arial" w:cs="Arial"/>
          <w:b/>
          <w:bCs/>
          <w:sz w:val="22"/>
          <w:szCs w:val="22"/>
        </w:rPr>
        <w:t>0</w:t>
      </w:r>
      <w:r w:rsidR="006179A2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6179A2" w:rsidRPr="00DD5A59">
        <w:rPr>
          <w:rFonts w:ascii="Arial" w:hAnsi="Arial" w:cs="Arial"/>
          <w:b/>
          <w:bCs/>
          <w:sz w:val="22"/>
          <w:szCs w:val="22"/>
        </w:rPr>
        <w:t xml:space="preserve"> Anniversary of the </w:t>
      </w:r>
      <w:r w:rsidR="006179A2">
        <w:rPr>
          <w:rFonts w:ascii="Arial" w:hAnsi="Arial" w:cs="Arial"/>
          <w:b/>
          <w:bCs/>
          <w:sz w:val="22"/>
          <w:szCs w:val="22"/>
        </w:rPr>
        <w:t>Creation of the UN</w:t>
      </w:r>
      <w:r w:rsidR="006179A2" w:rsidRPr="00DD5A59">
        <w:rPr>
          <w:rFonts w:ascii="Arial" w:hAnsi="Arial" w:cs="Arial"/>
          <w:b/>
          <w:bCs/>
          <w:sz w:val="22"/>
          <w:szCs w:val="22"/>
        </w:rPr>
        <w:t xml:space="preserve">”, </w:t>
      </w:r>
      <w:r w:rsidR="006179A2" w:rsidRPr="00DD5A59">
        <w:rPr>
          <w:rFonts w:ascii="Arial" w:hAnsi="Arial" w:cs="Arial"/>
          <w:sz w:val="22"/>
          <w:szCs w:val="22"/>
        </w:rPr>
        <w:t xml:space="preserve">by </w:t>
      </w:r>
      <w:r w:rsidR="006179A2">
        <w:rPr>
          <w:rFonts w:ascii="Arial" w:hAnsi="Arial" w:cs="Arial"/>
          <w:sz w:val="22"/>
          <w:szCs w:val="22"/>
        </w:rPr>
        <w:t xml:space="preserve">Prof Beth Greener, Head of School of </w:t>
      </w:r>
      <w:r w:rsidR="00053458">
        <w:rPr>
          <w:rFonts w:ascii="Arial" w:hAnsi="Arial" w:cs="Arial"/>
          <w:sz w:val="22"/>
          <w:szCs w:val="22"/>
        </w:rPr>
        <w:t xml:space="preserve">People, Environment and Planning, </w:t>
      </w:r>
      <w:r w:rsidR="006179A2">
        <w:rPr>
          <w:rFonts w:ascii="Arial" w:hAnsi="Arial" w:cs="Arial"/>
          <w:sz w:val="22"/>
          <w:szCs w:val="22"/>
        </w:rPr>
        <w:t>Massey University</w:t>
      </w:r>
      <w:r w:rsidR="006179A2" w:rsidRPr="00DD5A59">
        <w:rPr>
          <w:rFonts w:ascii="Arial" w:hAnsi="Arial" w:cs="Arial"/>
          <w:sz w:val="22"/>
          <w:szCs w:val="22"/>
        </w:rPr>
        <w:t xml:space="preserve">  </w:t>
      </w:r>
    </w:p>
    <w:p w14:paraId="02B8A37D" w14:textId="2A5A3C10" w:rsidR="00C06BBA" w:rsidRPr="00DD5A59" w:rsidRDefault="003645DA" w:rsidP="00C06BBA">
      <w:pPr>
        <w:rPr>
          <w:rFonts w:ascii="Arial" w:hAnsi="Arial" w:cs="Arial"/>
          <w:sz w:val="22"/>
          <w:szCs w:val="22"/>
        </w:rPr>
      </w:pPr>
      <w:r w:rsidRPr="00C72B5B">
        <w:rPr>
          <w:rFonts w:ascii="Arial" w:hAnsi="Arial" w:cs="Arial"/>
          <w:b/>
          <w:bCs/>
          <w:sz w:val="22"/>
          <w:szCs w:val="22"/>
        </w:rPr>
        <w:t>13 Mar</w:t>
      </w:r>
      <w:r>
        <w:rPr>
          <w:rFonts w:ascii="Arial" w:hAnsi="Arial" w:cs="Arial"/>
          <w:sz w:val="22"/>
          <w:szCs w:val="22"/>
        </w:rPr>
        <w:t xml:space="preserve"> (</w:t>
      </w:r>
      <w:r w:rsidR="006664D5">
        <w:rPr>
          <w:rFonts w:ascii="Arial" w:hAnsi="Arial" w:cs="Arial"/>
          <w:sz w:val="22"/>
          <w:szCs w:val="22"/>
        </w:rPr>
        <w:t>Thu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6664D5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MMMHP) </w:t>
      </w:r>
      <w:r w:rsidR="000A46FD">
        <w:rPr>
          <w:rFonts w:ascii="Arial" w:hAnsi="Arial" w:cs="Arial"/>
          <w:sz w:val="22"/>
          <w:szCs w:val="22"/>
        </w:rPr>
        <w:t xml:space="preserve">– </w:t>
      </w:r>
      <w:r w:rsidR="00C06BBA" w:rsidRPr="000E2A99">
        <w:rPr>
          <w:rFonts w:ascii="Arial" w:hAnsi="Arial" w:cs="Arial"/>
          <w:b/>
          <w:bCs/>
          <w:sz w:val="22"/>
          <w:szCs w:val="22"/>
        </w:rPr>
        <w:t>“110</w:t>
      </w:r>
      <w:r w:rsidR="00C06BBA" w:rsidRPr="000E2A9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06BBA" w:rsidRPr="000E2A99">
        <w:rPr>
          <w:rFonts w:ascii="Arial" w:hAnsi="Arial" w:cs="Arial"/>
          <w:b/>
          <w:bCs/>
          <w:sz w:val="22"/>
          <w:szCs w:val="22"/>
        </w:rPr>
        <w:t xml:space="preserve"> A</w:t>
      </w:r>
      <w:r w:rsidR="00C06BBA" w:rsidRPr="00DD5A59">
        <w:rPr>
          <w:rFonts w:ascii="Arial" w:hAnsi="Arial" w:cs="Arial"/>
          <w:b/>
          <w:bCs/>
          <w:sz w:val="22"/>
          <w:szCs w:val="22"/>
        </w:rPr>
        <w:t xml:space="preserve">nniversary of the </w:t>
      </w:r>
      <w:r w:rsidR="00C06BBA">
        <w:rPr>
          <w:rFonts w:ascii="Arial" w:hAnsi="Arial" w:cs="Arial"/>
          <w:b/>
          <w:bCs/>
          <w:sz w:val="22"/>
          <w:szCs w:val="22"/>
        </w:rPr>
        <w:t xml:space="preserve">Defeat </w:t>
      </w:r>
      <w:r w:rsidR="00C858BA">
        <w:rPr>
          <w:rFonts w:ascii="Arial" w:hAnsi="Arial" w:cs="Arial"/>
          <w:b/>
          <w:bCs/>
          <w:sz w:val="22"/>
          <w:szCs w:val="22"/>
        </w:rPr>
        <w:t xml:space="preserve">of the Allied Fleet </w:t>
      </w:r>
      <w:r w:rsidR="00C06BBA">
        <w:rPr>
          <w:rFonts w:ascii="Arial" w:hAnsi="Arial" w:cs="Arial"/>
          <w:b/>
          <w:bCs/>
          <w:sz w:val="22"/>
          <w:szCs w:val="22"/>
        </w:rPr>
        <w:t>in the Dardanelles</w:t>
      </w:r>
      <w:r w:rsidR="00C06BBA" w:rsidRPr="00DD5A59">
        <w:rPr>
          <w:rFonts w:ascii="Arial" w:hAnsi="Arial" w:cs="Arial"/>
          <w:sz w:val="22"/>
          <w:szCs w:val="22"/>
        </w:rPr>
        <w:t xml:space="preserve">”, by </w:t>
      </w:r>
      <w:r w:rsidR="00C06BBA">
        <w:rPr>
          <w:rFonts w:ascii="Arial" w:hAnsi="Arial" w:cs="Arial"/>
          <w:sz w:val="22"/>
          <w:szCs w:val="22"/>
        </w:rPr>
        <w:t>CDR (Rtd) Richard Jackson, RNZN</w:t>
      </w:r>
    </w:p>
    <w:p w14:paraId="392DF7B6" w14:textId="2B35CC4B" w:rsidR="00984CE6" w:rsidRPr="00DD5A59" w:rsidRDefault="007C3DFA" w:rsidP="002E2411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</w:t>
      </w:r>
      <w:r w:rsidR="009846ED">
        <w:rPr>
          <w:rFonts w:ascii="Arial" w:hAnsi="Arial" w:cs="Arial"/>
          <w:b/>
          <w:bCs/>
          <w:sz w:val="22"/>
          <w:szCs w:val="22"/>
        </w:rPr>
        <w:t>0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Apr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6664D5">
        <w:rPr>
          <w:rFonts w:ascii="Arial" w:hAnsi="Arial" w:cs="Arial"/>
          <w:sz w:val="22"/>
          <w:szCs w:val="22"/>
        </w:rPr>
        <w:t>Thu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6664D5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1E573B" w:rsidRPr="00DD5A59">
        <w:rPr>
          <w:rFonts w:ascii="Arial" w:hAnsi="Arial" w:cs="Arial"/>
          <w:sz w:val="22"/>
          <w:szCs w:val="22"/>
        </w:rPr>
        <w:t xml:space="preserve">MMMHP) </w:t>
      </w:r>
      <w:r w:rsidR="001E573B" w:rsidRPr="00B659E8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42353" w:rsidRPr="00B659E8">
        <w:rPr>
          <w:rFonts w:ascii="Arial" w:hAnsi="Arial" w:cs="Arial"/>
          <w:b/>
          <w:bCs/>
          <w:sz w:val="22"/>
          <w:szCs w:val="22"/>
        </w:rPr>
        <w:t>“</w:t>
      </w:r>
      <w:r w:rsidR="00B659E8" w:rsidRPr="00B659E8">
        <w:rPr>
          <w:rFonts w:ascii="Arial" w:hAnsi="Arial" w:cs="Arial"/>
          <w:b/>
          <w:bCs/>
          <w:sz w:val="22"/>
          <w:szCs w:val="22"/>
        </w:rPr>
        <w:t>70</w:t>
      </w:r>
      <w:r w:rsidR="00B659E8" w:rsidRPr="00B659E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659E8" w:rsidRPr="00B659E8">
        <w:rPr>
          <w:rFonts w:ascii="Arial" w:hAnsi="Arial" w:cs="Arial"/>
          <w:b/>
          <w:bCs/>
          <w:sz w:val="22"/>
          <w:szCs w:val="22"/>
        </w:rPr>
        <w:t xml:space="preserve"> Anniversary of RNZAF </w:t>
      </w:r>
      <w:r w:rsidR="00B659E8">
        <w:rPr>
          <w:rFonts w:ascii="Arial" w:hAnsi="Arial" w:cs="Arial"/>
          <w:b/>
          <w:bCs/>
          <w:sz w:val="22"/>
          <w:szCs w:val="22"/>
        </w:rPr>
        <w:t xml:space="preserve">No </w:t>
      </w:r>
      <w:r w:rsidR="00B659E8" w:rsidRPr="00B659E8">
        <w:rPr>
          <w:rFonts w:ascii="Arial" w:hAnsi="Arial" w:cs="Arial"/>
          <w:b/>
          <w:bCs/>
          <w:sz w:val="22"/>
          <w:szCs w:val="22"/>
        </w:rPr>
        <w:t>14 Sq</w:t>
      </w:r>
      <w:r w:rsidR="000B565C">
        <w:rPr>
          <w:rFonts w:ascii="Arial" w:hAnsi="Arial" w:cs="Arial"/>
          <w:b/>
          <w:bCs/>
          <w:sz w:val="22"/>
          <w:szCs w:val="22"/>
        </w:rPr>
        <w:t>u</w:t>
      </w:r>
      <w:r w:rsidR="00B659E8">
        <w:rPr>
          <w:rFonts w:ascii="Arial" w:hAnsi="Arial" w:cs="Arial"/>
          <w:b/>
          <w:bCs/>
          <w:sz w:val="22"/>
          <w:szCs w:val="22"/>
        </w:rPr>
        <w:t>adro</w:t>
      </w:r>
      <w:r w:rsidR="00B659E8" w:rsidRPr="00B659E8">
        <w:rPr>
          <w:rFonts w:ascii="Arial" w:hAnsi="Arial" w:cs="Arial"/>
          <w:b/>
          <w:bCs/>
          <w:sz w:val="22"/>
          <w:szCs w:val="22"/>
        </w:rPr>
        <w:t xml:space="preserve">n Vampires </w:t>
      </w:r>
      <w:r w:rsidR="00145AAC">
        <w:rPr>
          <w:rFonts w:ascii="Arial" w:hAnsi="Arial" w:cs="Arial"/>
          <w:b/>
          <w:bCs/>
          <w:sz w:val="22"/>
          <w:szCs w:val="22"/>
        </w:rPr>
        <w:t xml:space="preserve">Deployed to </w:t>
      </w:r>
      <w:r w:rsidR="00B659E8" w:rsidRPr="00B659E8">
        <w:rPr>
          <w:rFonts w:ascii="Arial" w:hAnsi="Arial" w:cs="Arial"/>
          <w:b/>
          <w:bCs/>
          <w:sz w:val="22"/>
          <w:szCs w:val="22"/>
        </w:rPr>
        <w:t>Malaya”,</w:t>
      </w:r>
      <w:r w:rsidR="00B659E8">
        <w:rPr>
          <w:rFonts w:ascii="Arial" w:hAnsi="Arial" w:cs="Arial"/>
          <w:sz w:val="22"/>
          <w:szCs w:val="22"/>
        </w:rPr>
        <w:t xml:space="preserve"> by </w:t>
      </w:r>
      <w:r w:rsidR="00884BB3">
        <w:rPr>
          <w:rFonts w:ascii="Arial" w:hAnsi="Arial" w:cs="Arial"/>
          <w:sz w:val="22"/>
          <w:szCs w:val="22"/>
        </w:rPr>
        <w:t>WGCDR Peter Hurly, DSD</w:t>
      </w:r>
      <w:r w:rsidR="000B13F5">
        <w:rPr>
          <w:rFonts w:ascii="Arial" w:hAnsi="Arial" w:cs="Arial"/>
          <w:sz w:val="22"/>
          <w:szCs w:val="22"/>
        </w:rPr>
        <w:t>, OStJ, RNZAF</w:t>
      </w:r>
      <w:r w:rsidR="00EC1DEE" w:rsidRPr="00DD5A59">
        <w:rPr>
          <w:rFonts w:ascii="Arial" w:hAnsi="Arial" w:cs="Arial"/>
          <w:sz w:val="22"/>
          <w:szCs w:val="22"/>
        </w:rPr>
        <w:t>.</w:t>
      </w:r>
    </w:p>
    <w:p w14:paraId="433DCD1D" w14:textId="3C415BE4" w:rsidR="002E2411" w:rsidRPr="00DD5A59" w:rsidRDefault="00984CE6" w:rsidP="002E2411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2</w:t>
      </w:r>
      <w:r w:rsidR="00E60736">
        <w:rPr>
          <w:rFonts w:ascii="Arial" w:hAnsi="Arial" w:cs="Arial"/>
          <w:b/>
          <w:bCs/>
          <w:sz w:val="22"/>
          <w:szCs w:val="22"/>
        </w:rPr>
        <w:t>2</w:t>
      </w:r>
      <w:r w:rsidRPr="00DD5A59">
        <w:rPr>
          <w:rFonts w:ascii="Arial" w:hAnsi="Arial" w:cs="Arial"/>
          <w:b/>
          <w:bCs/>
          <w:sz w:val="22"/>
          <w:szCs w:val="22"/>
        </w:rPr>
        <w:t xml:space="preserve"> Apr</w:t>
      </w:r>
      <w:r w:rsidRPr="00DD5A59">
        <w:rPr>
          <w:rFonts w:ascii="Arial" w:hAnsi="Arial" w:cs="Arial"/>
          <w:sz w:val="22"/>
          <w:szCs w:val="22"/>
        </w:rPr>
        <w:t xml:space="preserve"> (</w:t>
      </w:r>
      <w:r w:rsidR="00FA23FE">
        <w:rPr>
          <w:rFonts w:ascii="Arial" w:hAnsi="Arial" w:cs="Arial"/>
          <w:sz w:val="22"/>
          <w:szCs w:val="22"/>
        </w:rPr>
        <w:t>Tue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C354DC" w:rsidRPr="00DD5A59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Pr="00DD5A59">
        <w:rPr>
          <w:rFonts w:ascii="Arial" w:hAnsi="Arial" w:cs="Arial"/>
          <w:sz w:val="22"/>
          <w:szCs w:val="22"/>
        </w:rPr>
        <w:t xml:space="preserve">EPLP) – </w:t>
      </w:r>
      <w:r w:rsidR="00C354DC" w:rsidRPr="000B565C">
        <w:rPr>
          <w:rFonts w:ascii="Arial" w:hAnsi="Arial" w:cs="Arial"/>
          <w:b/>
          <w:bCs/>
          <w:sz w:val="22"/>
          <w:szCs w:val="22"/>
        </w:rPr>
        <w:t>“</w:t>
      </w:r>
      <w:r w:rsidR="00E55DFB" w:rsidRPr="000B565C">
        <w:rPr>
          <w:rFonts w:ascii="Arial" w:hAnsi="Arial" w:cs="Arial"/>
          <w:b/>
          <w:bCs/>
          <w:sz w:val="22"/>
          <w:szCs w:val="22"/>
        </w:rPr>
        <w:t>11</w:t>
      </w:r>
      <w:r w:rsidR="00057F55" w:rsidRPr="000B565C">
        <w:rPr>
          <w:rFonts w:ascii="Arial" w:hAnsi="Arial" w:cs="Arial"/>
          <w:b/>
          <w:bCs/>
          <w:sz w:val="22"/>
          <w:szCs w:val="22"/>
        </w:rPr>
        <w:t>0</w:t>
      </w:r>
      <w:r w:rsidR="00057F55" w:rsidRPr="000B565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7F55" w:rsidRPr="00DD5A59">
        <w:rPr>
          <w:rFonts w:ascii="Arial" w:hAnsi="Arial" w:cs="Arial"/>
          <w:b/>
          <w:bCs/>
          <w:sz w:val="22"/>
          <w:szCs w:val="22"/>
        </w:rPr>
        <w:t xml:space="preserve"> Anniversary of </w:t>
      </w:r>
      <w:r w:rsidR="00E55DFB">
        <w:rPr>
          <w:rFonts w:ascii="Arial" w:hAnsi="Arial" w:cs="Arial"/>
          <w:b/>
          <w:bCs/>
          <w:sz w:val="22"/>
          <w:szCs w:val="22"/>
        </w:rPr>
        <w:t>the Gallipoli Landings</w:t>
      </w:r>
      <w:r w:rsidR="006379EB" w:rsidRPr="00DD5A59">
        <w:rPr>
          <w:rFonts w:ascii="Arial" w:hAnsi="Arial" w:cs="Arial"/>
          <w:b/>
          <w:bCs/>
          <w:sz w:val="22"/>
          <w:szCs w:val="22"/>
        </w:rPr>
        <w:t>”</w:t>
      </w:r>
      <w:r w:rsidR="00B83A82" w:rsidRPr="00DD5A59">
        <w:rPr>
          <w:rFonts w:ascii="Arial" w:hAnsi="Arial" w:cs="Arial"/>
          <w:sz w:val="22"/>
          <w:szCs w:val="22"/>
        </w:rPr>
        <w:t xml:space="preserve">, by </w:t>
      </w:r>
      <w:r w:rsidR="000B565C">
        <w:rPr>
          <w:rFonts w:ascii="Arial" w:hAnsi="Arial" w:cs="Arial"/>
          <w:sz w:val="22"/>
          <w:szCs w:val="22"/>
        </w:rPr>
        <w:t>Dr Ian McGibbon, ONZM</w:t>
      </w:r>
      <w:r w:rsidR="00B73C66">
        <w:rPr>
          <w:rFonts w:ascii="Arial" w:hAnsi="Arial" w:cs="Arial"/>
          <w:sz w:val="22"/>
          <w:szCs w:val="22"/>
        </w:rPr>
        <w:t xml:space="preserve">, </w:t>
      </w:r>
      <w:r w:rsidR="00723746">
        <w:rPr>
          <w:rFonts w:ascii="Arial" w:hAnsi="Arial" w:cs="Arial"/>
          <w:sz w:val="22"/>
          <w:szCs w:val="22"/>
        </w:rPr>
        <w:t>f</w:t>
      </w:r>
      <w:r w:rsidR="00B73C66">
        <w:rPr>
          <w:rFonts w:ascii="Arial" w:hAnsi="Arial" w:cs="Arial"/>
          <w:sz w:val="22"/>
          <w:szCs w:val="22"/>
        </w:rPr>
        <w:t>ormer Chief Historian</w:t>
      </w:r>
      <w:r w:rsidR="00723746">
        <w:rPr>
          <w:rFonts w:ascii="Arial" w:hAnsi="Arial" w:cs="Arial"/>
          <w:sz w:val="22"/>
          <w:szCs w:val="22"/>
        </w:rPr>
        <w:t>,</w:t>
      </w:r>
      <w:r w:rsidR="00B73C66">
        <w:rPr>
          <w:rFonts w:ascii="Arial" w:hAnsi="Arial" w:cs="Arial"/>
          <w:sz w:val="22"/>
          <w:szCs w:val="22"/>
        </w:rPr>
        <w:t xml:space="preserve"> Ministry of Culture and Heritage</w:t>
      </w:r>
      <w:r w:rsidR="006F31B5" w:rsidRPr="00DD5A59">
        <w:rPr>
          <w:rFonts w:ascii="Arial" w:hAnsi="Arial" w:cs="Arial"/>
          <w:sz w:val="22"/>
          <w:szCs w:val="22"/>
        </w:rPr>
        <w:t xml:space="preserve"> </w:t>
      </w:r>
      <w:r w:rsidR="00842353" w:rsidRPr="00DD5A59">
        <w:rPr>
          <w:rFonts w:ascii="Arial" w:hAnsi="Arial" w:cs="Arial"/>
          <w:sz w:val="22"/>
          <w:szCs w:val="22"/>
        </w:rPr>
        <w:t xml:space="preserve"> </w:t>
      </w:r>
    </w:p>
    <w:p w14:paraId="1F8D7810" w14:textId="7B0D9DA5" w:rsidR="00651BA7" w:rsidRPr="00DD5A59" w:rsidRDefault="00882A08" w:rsidP="00651B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May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6664D5">
        <w:rPr>
          <w:rFonts w:ascii="Arial" w:hAnsi="Arial" w:cs="Arial"/>
          <w:sz w:val="22"/>
          <w:szCs w:val="22"/>
        </w:rPr>
        <w:t>Thu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6664D5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1E573B" w:rsidRPr="00DD5A59">
        <w:rPr>
          <w:rFonts w:ascii="Arial" w:hAnsi="Arial" w:cs="Arial"/>
          <w:sz w:val="22"/>
          <w:szCs w:val="22"/>
        </w:rPr>
        <w:t xml:space="preserve">MMMHP) – </w:t>
      </w:r>
      <w:r w:rsidR="001E573B" w:rsidRPr="00DC7E5F">
        <w:rPr>
          <w:rFonts w:ascii="Arial" w:hAnsi="Arial" w:cs="Arial"/>
          <w:b/>
          <w:bCs/>
          <w:sz w:val="22"/>
          <w:szCs w:val="22"/>
        </w:rPr>
        <w:t>“</w:t>
      </w:r>
      <w:r w:rsidR="00A272B9">
        <w:rPr>
          <w:rFonts w:ascii="Arial" w:hAnsi="Arial" w:cs="Arial"/>
          <w:b/>
          <w:bCs/>
          <w:sz w:val="22"/>
          <w:szCs w:val="22"/>
        </w:rPr>
        <w:t>6</w:t>
      </w:r>
      <w:r w:rsidR="00C86E94" w:rsidRPr="00DC7E5F">
        <w:rPr>
          <w:rFonts w:ascii="Arial" w:hAnsi="Arial" w:cs="Arial"/>
          <w:b/>
          <w:bCs/>
          <w:sz w:val="22"/>
          <w:szCs w:val="22"/>
        </w:rPr>
        <w:t>0</w:t>
      </w:r>
      <w:r w:rsidR="00C86E94"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86E94" w:rsidRPr="00DD5A59">
        <w:rPr>
          <w:rFonts w:ascii="Arial" w:hAnsi="Arial" w:cs="Arial"/>
          <w:b/>
          <w:bCs/>
          <w:sz w:val="22"/>
          <w:szCs w:val="22"/>
        </w:rPr>
        <w:t xml:space="preserve"> Anniversary of </w:t>
      </w:r>
      <w:r w:rsidR="00B41983">
        <w:rPr>
          <w:rFonts w:ascii="Arial" w:hAnsi="Arial" w:cs="Arial"/>
          <w:b/>
          <w:bCs/>
          <w:sz w:val="22"/>
          <w:szCs w:val="22"/>
        </w:rPr>
        <w:t xml:space="preserve">RNZAF </w:t>
      </w:r>
      <w:r>
        <w:rPr>
          <w:rFonts w:ascii="Arial" w:hAnsi="Arial" w:cs="Arial"/>
          <w:b/>
          <w:bCs/>
          <w:sz w:val="22"/>
          <w:szCs w:val="22"/>
        </w:rPr>
        <w:t xml:space="preserve">No 3 Squadron </w:t>
      </w:r>
      <w:r w:rsidR="00A272B9">
        <w:rPr>
          <w:rFonts w:ascii="Arial" w:hAnsi="Arial" w:cs="Arial"/>
          <w:b/>
          <w:bCs/>
          <w:sz w:val="22"/>
          <w:szCs w:val="22"/>
        </w:rPr>
        <w:t>T</w:t>
      </w:r>
      <w:r w:rsidR="00D416A3">
        <w:rPr>
          <w:rFonts w:ascii="Arial" w:hAnsi="Arial" w:cs="Arial"/>
          <w:b/>
          <w:bCs/>
          <w:sz w:val="22"/>
          <w:szCs w:val="22"/>
        </w:rPr>
        <w:t>ransition to Helicopters</w:t>
      </w:r>
      <w:r w:rsidR="00B83A82" w:rsidRPr="00DD5A59">
        <w:rPr>
          <w:rFonts w:ascii="Arial" w:hAnsi="Arial" w:cs="Arial"/>
          <w:sz w:val="22"/>
          <w:szCs w:val="22"/>
        </w:rPr>
        <w:t xml:space="preserve">”, </w:t>
      </w:r>
      <w:r w:rsidR="001227E0" w:rsidRPr="00DD5A59">
        <w:rPr>
          <w:rFonts w:ascii="Arial" w:hAnsi="Arial" w:cs="Arial"/>
          <w:sz w:val="22"/>
          <w:szCs w:val="22"/>
        </w:rPr>
        <w:t xml:space="preserve">by </w:t>
      </w:r>
      <w:r w:rsidR="005A47CE">
        <w:rPr>
          <w:rFonts w:ascii="Arial" w:hAnsi="Arial" w:cs="Arial"/>
          <w:sz w:val="22"/>
          <w:szCs w:val="22"/>
        </w:rPr>
        <w:t>WGCDR (Rtd) Ron Thacker, MNZM, RNZAF, Former CO, 3 Sqn RNZ</w:t>
      </w:r>
      <w:r w:rsidR="00C9055D">
        <w:rPr>
          <w:rFonts w:ascii="Arial" w:hAnsi="Arial" w:cs="Arial"/>
          <w:sz w:val="22"/>
          <w:szCs w:val="22"/>
        </w:rPr>
        <w:t>A</w:t>
      </w:r>
      <w:r w:rsidR="005A47CE">
        <w:rPr>
          <w:rFonts w:ascii="Arial" w:hAnsi="Arial" w:cs="Arial"/>
          <w:sz w:val="22"/>
          <w:szCs w:val="22"/>
        </w:rPr>
        <w:t>F</w:t>
      </w:r>
      <w:r w:rsidR="00C9055D">
        <w:rPr>
          <w:rFonts w:ascii="Arial" w:hAnsi="Arial" w:cs="Arial"/>
          <w:sz w:val="22"/>
          <w:szCs w:val="22"/>
        </w:rPr>
        <w:t xml:space="preserve"> </w:t>
      </w:r>
    </w:p>
    <w:p w14:paraId="5D208EEC" w14:textId="0F9DF35C" w:rsidR="00E47F49" w:rsidRPr="00DD5A59" w:rsidRDefault="00CB5CE0" w:rsidP="00E47F49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</w:t>
      </w:r>
      <w:r w:rsidR="00DC7E5F">
        <w:rPr>
          <w:rFonts w:ascii="Arial" w:hAnsi="Arial" w:cs="Arial"/>
          <w:b/>
          <w:bCs/>
          <w:sz w:val="22"/>
          <w:szCs w:val="22"/>
        </w:rPr>
        <w:t>2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Jun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6664D5">
        <w:rPr>
          <w:rFonts w:ascii="Arial" w:hAnsi="Arial" w:cs="Arial"/>
          <w:sz w:val="22"/>
          <w:szCs w:val="22"/>
        </w:rPr>
        <w:t>Thu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6664D5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1E573B" w:rsidRPr="00DD5A59">
        <w:rPr>
          <w:rFonts w:ascii="Arial" w:hAnsi="Arial" w:cs="Arial"/>
          <w:sz w:val="22"/>
          <w:szCs w:val="22"/>
        </w:rPr>
        <w:t xml:space="preserve">MMMHP) - </w:t>
      </w:r>
      <w:r w:rsidR="00421C53">
        <w:rPr>
          <w:rFonts w:ascii="Arial" w:hAnsi="Arial" w:cs="Arial"/>
          <w:sz w:val="22"/>
          <w:szCs w:val="22"/>
        </w:rPr>
        <w:t>“</w:t>
      </w:r>
      <w:r w:rsidR="00421C53" w:rsidRPr="00C72B5B">
        <w:rPr>
          <w:rFonts w:ascii="Arial" w:hAnsi="Arial" w:cs="Arial"/>
          <w:b/>
          <w:bCs/>
          <w:sz w:val="22"/>
          <w:szCs w:val="22"/>
        </w:rPr>
        <w:t>20</w:t>
      </w:r>
      <w:r w:rsidR="00421C53" w:rsidRPr="00C72B5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21C53" w:rsidRPr="00C72B5B">
        <w:rPr>
          <w:rFonts w:ascii="Arial" w:hAnsi="Arial" w:cs="Arial"/>
          <w:b/>
          <w:bCs/>
          <w:sz w:val="22"/>
          <w:szCs w:val="22"/>
        </w:rPr>
        <w:t xml:space="preserve"> Anniversary of </w:t>
      </w:r>
      <w:r w:rsidR="00421C53">
        <w:rPr>
          <w:rFonts w:ascii="Arial" w:hAnsi="Arial" w:cs="Arial"/>
          <w:b/>
          <w:bCs/>
          <w:sz w:val="22"/>
          <w:szCs w:val="22"/>
        </w:rPr>
        <w:t xml:space="preserve">the Deployment of </w:t>
      </w:r>
      <w:r w:rsidR="00421C53" w:rsidRPr="00C72B5B">
        <w:rPr>
          <w:rFonts w:ascii="Arial" w:hAnsi="Arial" w:cs="Arial"/>
          <w:b/>
          <w:bCs/>
          <w:sz w:val="22"/>
          <w:szCs w:val="22"/>
        </w:rPr>
        <w:t>NZDF UNMOs to South Sudan”</w:t>
      </w:r>
      <w:r w:rsidR="00421C53">
        <w:rPr>
          <w:rFonts w:ascii="Arial" w:hAnsi="Arial" w:cs="Arial"/>
          <w:sz w:val="22"/>
          <w:szCs w:val="22"/>
        </w:rPr>
        <w:t>, by COL Mel Childs</w:t>
      </w:r>
      <w:r w:rsidR="00510C80">
        <w:rPr>
          <w:rFonts w:ascii="Arial" w:hAnsi="Arial" w:cs="Arial"/>
          <w:sz w:val="22"/>
          <w:szCs w:val="22"/>
        </w:rPr>
        <w:t>, Dep Sec</w:t>
      </w:r>
      <w:r w:rsidR="00CA5CC4">
        <w:rPr>
          <w:rFonts w:ascii="Arial" w:hAnsi="Arial" w:cs="Arial"/>
          <w:sz w:val="22"/>
          <w:szCs w:val="22"/>
        </w:rPr>
        <w:t>,</w:t>
      </w:r>
      <w:r w:rsidR="00416299">
        <w:rPr>
          <w:rFonts w:ascii="Arial" w:hAnsi="Arial" w:cs="Arial"/>
          <w:sz w:val="22"/>
          <w:szCs w:val="22"/>
        </w:rPr>
        <w:t xml:space="preserve"> </w:t>
      </w:r>
      <w:r w:rsidR="00690CDC">
        <w:rPr>
          <w:rFonts w:ascii="Arial" w:hAnsi="Arial" w:cs="Arial"/>
          <w:sz w:val="22"/>
          <w:szCs w:val="22"/>
        </w:rPr>
        <w:t xml:space="preserve">Governance, </w:t>
      </w:r>
      <w:r w:rsidR="00416299">
        <w:rPr>
          <w:rFonts w:ascii="Arial" w:hAnsi="Arial" w:cs="Arial"/>
          <w:sz w:val="22"/>
          <w:szCs w:val="22"/>
        </w:rPr>
        <w:t>People</w:t>
      </w:r>
      <w:r w:rsidR="00690CDC">
        <w:rPr>
          <w:rFonts w:ascii="Arial" w:hAnsi="Arial" w:cs="Arial"/>
          <w:sz w:val="22"/>
          <w:szCs w:val="22"/>
        </w:rPr>
        <w:t xml:space="preserve"> a</w:t>
      </w:r>
      <w:r w:rsidR="00416299">
        <w:rPr>
          <w:rFonts w:ascii="Arial" w:hAnsi="Arial" w:cs="Arial"/>
          <w:sz w:val="22"/>
          <w:szCs w:val="22"/>
        </w:rPr>
        <w:t>nd Exec Services, NZ Min Def</w:t>
      </w:r>
    </w:p>
    <w:p w14:paraId="60CE9733" w14:textId="6F03CB1B" w:rsidR="003C7F7E" w:rsidRPr="00DD5A59" w:rsidRDefault="001E573B" w:rsidP="003C7F7E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2</w:t>
      </w:r>
      <w:r w:rsidR="00E975E8">
        <w:rPr>
          <w:rFonts w:ascii="Arial" w:hAnsi="Arial" w:cs="Arial"/>
          <w:b/>
          <w:bCs/>
          <w:sz w:val="22"/>
          <w:szCs w:val="22"/>
        </w:rPr>
        <w:t>4</w:t>
      </w:r>
      <w:r w:rsidRPr="00DD5A59">
        <w:rPr>
          <w:rFonts w:ascii="Arial" w:hAnsi="Arial" w:cs="Arial"/>
          <w:b/>
          <w:bCs/>
          <w:sz w:val="22"/>
          <w:szCs w:val="22"/>
        </w:rPr>
        <w:t xml:space="preserve"> Jun</w:t>
      </w:r>
      <w:r w:rsidRPr="00DD5A59">
        <w:rPr>
          <w:rFonts w:ascii="Arial" w:hAnsi="Arial" w:cs="Arial"/>
          <w:sz w:val="22"/>
          <w:szCs w:val="22"/>
        </w:rPr>
        <w:t xml:space="preserve"> (</w:t>
      </w:r>
      <w:r w:rsidR="00C466E2" w:rsidRPr="00DD5A59">
        <w:rPr>
          <w:rFonts w:ascii="Arial" w:hAnsi="Arial" w:cs="Arial"/>
          <w:sz w:val="22"/>
          <w:szCs w:val="22"/>
        </w:rPr>
        <w:t xml:space="preserve">Tue - </w:t>
      </w:r>
      <w:r w:rsidRPr="00DD5A59">
        <w:rPr>
          <w:rFonts w:ascii="Arial" w:hAnsi="Arial" w:cs="Arial"/>
          <w:sz w:val="22"/>
          <w:szCs w:val="22"/>
        </w:rPr>
        <w:t xml:space="preserve">EPLP) </w:t>
      </w:r>
      <w:r w:rsidR="003C7F7E" w:rsidRPr="00DD5A59">
        <w:rPr>
          <w:rFonts w:ascii="Arial" w:hAnsi="Arial" w:cs="Arial"/>
          <w:sz w:val="22"/>
          <w:szCs w:val="22"/>
        </w:rPr>
        <w:t xml:space="preserve">– </w:t>
      </w:r>
      <w:r w:rsidR="00FC3731" w:rsidRPr="00504FEC">
        <w:rPr>
          <w:rFonts w:ascii="Arial" w:hAnsi="Arial" w:cs="Arial"/>
          <w:b/>
          <w:bCs/>
          <w:sz w:val="22"/>
          <w:szCs w:val="22"/>
        </w:rPr>
        <w:t>“</w:t>
      </w:r>
      <w:r w:rsidR="00E031B2">
        <w:rPr>
          <w:rFonts w:ascii="Arial" w:hAnsi="Arial" w:cs="Arial"/>
          <w:b/>
          <w:bCs/>
          <w:sz w:val="22"/>
          <w:szCs w:val="22"/>
        </w:rPr>
        <w:t>110</w:t>
      </w:r>
      <w:r w:rsidR="00E031B2" w:rsidRPr="00E031B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031B2">
        <w:rPr>
          <w:rFonts w:ascii="Arial" w:hAnsi="Arial" w:cs="Arial"/>
          <w:b/>
          <w:bCs/>
          <w:sz w:val="22"/>
          <w:szCs w:val="22"/>
        </w:rPr>
        <w:t xml:space="preserve"> Anniversary </w:t>
      </w:r>
      <w:r w:rsidR="001A4FDC">
        <w:rPr>
          <w:rFonts w:ascii="Arial" w:hAnsi="Arial" w:cs="Arial"/>
          <w:b/>
          <w:bCs/>
          <w:sz w:val="22"/>
          <w:szCs w:val="22"/>
        </w:rPr>
        <w:t>–</w:t>
      </w:r>
      <w:r w:rsidR="00E031B2">
        <w:rPr>
          <w:rFonts w:ascii="Arial" w:hAnsi="Arial" w:cs="Arial"/>
          <w:b/>
          <w:bCs/>
          <w:sz w:val="22"/>
          <w:szCs w:val="22"/>
        </w:rPr>
        <w:t xml:space="preserve"> </w:t>
      </w:r>
      <w:r w:rsidR="001A4FDC">
        <w:rPr>
          <w:rFonts w:ascii="Arial" w:hAnsi="Arial" w:cs="Arial"/>
          <w:b/>
          <w:bCs/>
          <w:sz w:val="22"/>
          <w:szCs w:val="22"/>
        </w:rPr>
        <w:t>Me</w:t>
      </w:r>
      <w:r w:rsidR="00FC3731" w:rsidRPr="00504FEC">
        <w:rPr>
          <w:rFonts w:ascii="Arial" w:hAnsi="Arial" w:cs="Arial"/>
          <w:b/>
          <w:bCs/>
          <w:sz w:val="22"/>
          <w:szCs w:val="22"/>
        </w:rPr>
        <w:t xml:space="preserve">n and Their Horses: </w:t>
      </w:r>
      <w:r w:rsidR="00504FEC" w:rsidRPr="00504FEC">
        <w:rPr>
          <w:rFonts w:ascii="Arial" w:hAnsi="Arial" w:cs="Arial"/>
          <w:b/>
          <w:bCs/>
          <w:sz w:val="22"/>
          <w:szCs w:val="22"/>
        </w:rPr>
        <w:t xml:space="preserve">The Sinai-Palestine Campaign, 1915-19, during </w:t>
      </w:r>
      <w:r w:rsidR="00504FEC">
        <w:rPr>
          <w:rFonts w:ascii="Arial" w:hAnsi="Arial" w:cs="Arial"/>
          <w:b/>
          <w:bCs/>
          <w:sz w:val="22"/>
          <w:szCs w:val="22"/>
        </w:rPr>
        <w:t>the First World War</w:t>
      </w:r>
      <w:r w:rsidR="00504FEC" w:rsidRPr="00504FEC">
        <w:rPr>
          <w:rFonts w:ascii="Arial" w:hAnsi="Arial" w:cs="Arial"/>
          <w:b/>
          <w:bCs/>
          <w:sz w:val="22"/>
          <w:szCs w:val="22"/>
        </w:rPr>
        <w:t>”</w:t>
      </w:r>
      <w:r w:rsidR="00504FEC">
        <w:rPr>
          <w:rFonts w:ascii="Arial" w:hAnsi="Arial" w:cs="Arial"/>
          <w:sz w:val="22"/>
          <w:szCs w:val="22"/>
        </w:rPr>
        <w:t>, by LTCOL Dr Peter Wood, ONZM, RNZIR</w:t>
      </w:r>
      <w:r w:rsidR="003C7F7E" w:rsidRPr="00DD5A59">
        <w:rPr>
          <w:rFonts w:ascii="Arial" w:hAnsi="Arial" w:cs="Arial"/>
          <w:sz w:val="22"/>
          <w:szCs w:val="22"/>
        </w:rPr>
        <w:t xml:space="preserve">  </w:t>
      </w:r>
    </w:p>
    <w:p w14:paraId="7DED4542" w14:textId="1E32E119" w:rsidR="005E5F70" w:rsidRPr="00DD5A59" w:rsidRDefault="00CC4070" w:rsidP="00E47F49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</w:t>
      </w:r>
      <w:r w:rsidR="00114974">
        <w:rPr>
          <w:rFonts w:ascii="Arial" w:hAnsi="Arial" w:cs="Arial"/>
          <w:b/>
          <w:bCs/>
          <w:sz w:val="22"/>
          <w:szCs w:val="22"/>
        </w:rPr>
        <w:t>0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Jul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7A6135" w:rsidRPr="00DD5A59">
        <w:rPr>
          <w:rFonts w:ascii="Arial" w:hAnsi="Arial" w:cs="Arial"/>
          <w:sz w:val="22"/>
          <w:szCs w:val="22"/>
        </w:rPr>
        <w:t>Thu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7A6135" w:rsidRPr="00DD5A59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1E573B" w:rsidRPr="00DD5A59">
        <w:rPr>
          <w:rFonts w:ascii="Arial" w:hAnsi="Arial" w:cs="Arial"/>
          <w:sz w:val="22"/>
          <w:szCs w:val="22"/>
        </w:rPr>
        <w:t xml:space="preserve">MMMHP) – </w:t>
      </w:r>
      <w:r w:rsidR="00E47F49" w:rsidRPr="00DD5A59">
        <w:rPr>
          <w:rFonts w:ascii="Arial" w:hAnsi="Arial" w:cs="Arial"/>
          <w:sz w:val="22"/>
          <w:szCs w:val="22"/>
        </w:rPr>
        <w:t>“</w:t>
      </w:r>
      <w:r w:rsidR="00114974" w:rsidRPr="009B3C07">
        <w:rPr>
          <w:rFonts w:ascii="Arial" w:hAnsi="Arial" w:cs="Arial"/>
          <w:b/>
          <w:bCs/>
          <w:sz w:val="22"/>
          <w:szCs w:val="22"/>
        </w:rPr>
        <w:t>160</w:t>
      </w:r>
      <w:r w:rsidR="000A61FB" w:rsidRPr="009B3C0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A61FB" w:rsidRPr="009B3C07">
        <w:rPr>
          <w:rFonts w:ascii="Arial" w:hAnsi="Arial" w:cs="Arial"/>
          <w:b/>
          <w:bCs/>
          <w:sz w:val="22"/>
          <w:szCs w:val="22"/>
        </w:rPr>
        <w:t xml:space="preserve"> </w:t>
      </w:r>
      <w:r w:rsidR="00F578AF" w:rsidRPr="00DD5A59">
        <w:rPr>
          <w:rFonts w:ascii="Arial" w:hAnsi="Arial" w:cs="Arial"/>
          <w:b/>
          <w:bCs/>
          <w:sz w:val="22"/>
          <w:szCs w:val="22"/>
        </w:rPr>
        <w:t>Anniversary</w:t>
      </w:r>
      <w:r w:rsidR="00DD429D">
        <w:rPr>
          <w:rFonts w:ascii="Arial" w:hAnsi="Arial" w:cs="Arial"/>
          <w:b/>
          <w:bCs/>
          <w:sz w:val="22"/>
          <w:szCs w:val="22"/>
        </w:rPr>
        <w:t xml:space="preserve"> </w:t>
      </w:r>
      <w:r w:rsidR="002A7A49">
        <w:rPr>
          <w:rFonts w:ascii="Arial" w:hAnsi="Arial" w:cs="Arial"/>
          <w:b/>
          <w:bCs/>
          <w:sz w:val="22"/>
          <w:szCs w:val="22"/>
        </w:rPr>
        <w:t xml:space="preserve">– A New Paradigm: </w:t>
      </w:r>
      <w:r w:rsidR="00DD429D">
        <w:rPr>
          <w:rFonts w:ascii="Arial" w:hAnsi="Arial" w:cs="Arial"/>
          <w:b/>
          <w:bCs/>
          <w:sz w:val="22"/>
          <w:szCs w:val="22"/>
        </w:rPr>
        <w:t>The</w:t>
      </w:r>
      <w:r w:rsidR="00CA0334">
        <w:rPr>
          <w:rFonts w:ascii="Arial" w:hAnsi="Arial" w:cs="Arial"/>
          <w:b/>
          <w:bCs/>
          <w:sz w:val="22"/>
          <w:szCs w:val="22"/>
        </w:rPr>
        <w:t xml:space="preserve"> Self-Reliant Policy in the NZ Land Wars</w:t>
      </w:r>
      <w:r w:rsidR="002D2EA4">
        <w:rPr>
          <w:rFonts w:ascii="Arial" w:hAnsi="Arial" w:cs="Arial"/>
          <w:b/>
          <w:bCs/>
          <w:sz w:val="22"/>
          <w:szCs w:val="22"/>
        </w:rPr>
        <w:t xml:space="preserve">”, </w:t>
      </w:r>
      <w:r w:rsidR="00D514B2" w:rsidRPr="00DD5A59">
        <w:rPr>
          <w:rFonts w:ascii="Arial" w:hAnsi="Arial" w:cs="Arial"/>
          <w:sz w:val="22"/>
          <w:szCs w:val="22"/>
        </w:rPr>
        <w:t xml:space="preserve">by </w:t>
      </w:r>
      <w:r w:rsidR="00E315F0">
        <w:rPr>
          <w:rFonts w:ascii="Arial" w:hAnsi="Arial" w:cs="Arial"/>
          <w:sz w:val="22"/>
          <w:szCs w:val="22"/>
        </w:rPr>
        <w:t xml:space="preserve">LTCOL </w:t>
      </w:r>
      <w:r w:rsidR="00EB69DD">
        <w:rPr>
          <w:rFonts w:ascii="Arial" w:hAnsi="Arial" w:cs="Arial"/>
          <w:sz w:val="22"/>
          <w:szCs w:val="22"/>
        </w:rPr>
        <w:t xml:space="preserve">Dr </w:t>
      </w:r>
      <w:r w:rsidR="00E315F0">
        <w:rPr>
          <w:rFonts w:ascii="Arial" w:hAnsi="Arial" w:cs="Arial"/>
          <w:sz w:val="22"/>
          <w:szCs w:val="22"/>
        </w:rPr>
        <w:t>Ri</w:t>
      </w:r>
      <w:r w:rsidR="00EC328F">
        <w:rPr>
          <w:rFonts w:ascii="Arial" w:hAnsi="Arial" w:cs="Arial"/>
          <w:sz w:val="22"/>
          <w:szCs w:val="22"/>
        </w:rPr>
        <w:t>c</w:t>
      </w:r>
      <w:r w:rsidR="00E315F0">
        <w:rPr>
          <w:rFonts w:ascii="Arial" w:hAnsi="Arial" w:cs="Arial"/>
          <w:sz w:val="22"/>
          <w:szCs w:val="22"/>
        </w:rPr>
        <w:t>hard Taylor, RNZ</w:t>
      </w:r>
      <w:r w:rsidR="00662BF7">
        <w:rPr>
          <w:rFonts w:ascii="Arial" w:hAnsi="Arial" w:cs="Arial"/>
          <w:sz w:val="22"/>
          <w:szCs w:val="22"/>
        </w:rPr>
        <w:t>AEC</w:t>
      </w:r>
      <w:r w:rsidR="000519D1">
        <w:rPr>
          <w:rFonts w:ascii="Arial" w:hAnsi="Arial" w:cs="Arial"/>
          <w:sz w:val="22"/>
          <w:szCs w:val="22"/>
        </w:rPr>
        <w:t xml:space="preserve">, </w:t>
      </w:r>
      <w:r w:rsidR="002F56ED">
        <w:rPr>
          <w:rFonts w:ascii="Arial" w:hAnsi="Arial" w:cs="Arial"/>
          <w:sz w:val="22"/>
          <w:szCs w:val="22"/>
        </w:rPr>
        <w:t xml:space="preserve">Director, NZ Land Wars Study Centre </w:t>
      </w:r>
      <w:r w:rsidR="00E315F0">
        <w:rPr>
          <w:rFonts w:ascii="Arial" w:hAnsi="Arial" w:cs="Arial"/>
          <w:sz w:val="22"/>
          <w:szCs w:val="22"/>
        </w:rPr>
        <w:t xml:space="preserve"> </w:t>
      </w:r>
    </w:p>
    <w:p w14:paraId="3A682747" w14:textId="1DA3EE3D" w:rsidR="00F56940" w:rsidRDefault="003E1B15" w:rsidP="00F56940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Aug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7A6135" w:rsidRPr="00DD5A59">
        <w:rPr>
          <w:rFonts w:ascii="Arial" w:hAnsi="Arial" w:cs="Arial"/>
          <w:sz w:val="22"/>
          <w:szCs w:val="22"/>
        </w:rPr>
        <w:t>Thu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7A6135" w:rsidRPr="00DD5A59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1E573B" w:rsidRPr="00DD5A59">
        <w:rPr>
          <w:rFonts w:ascii="Arial" w:hAnsi="Arial" w:cs="Arial"/>
          <w:sz w:val="22"/>
          <w:szCs w:val="22"/>
        </w:rPr>
        <w:t xml:space="preserve">MMMHP) </w:t>
      </w:r>
      <w:r w:rsidR="00E62FB1" w:rsidRPr="00DD5A59">
        <w:rPr>
          <w:rFonts w:ascii="Arial" w:hAnsi="Arial" w:cs="Arial"/>
          <w:sz w:val="22"/>
          <w:szCs w:val="22"/>
        </w:rPr>
        <w:t xml:space="preserve">– </w:t>
      </w:r>
      <w:r w:rsidR="00E62FB1" w:rsidRPr="00DE5257">
        <w:rPr>
          <w:rFonts w:ascii="Arial" w:hAnsi="Arial" w:cs="Arial"/>
          <w:b/>
          <w:bCs/>
          <w:sz w:val="22"/>
          <w:szCs w:val="22"/>
        </w:rPr>
        <w:t>“</w:t>
      </w:r>
      <w:r w:rsidRPr="00DE5257">
        <w:rPr>
          <w:rFonts w:ascii="Arial" w:hAnsi="Arial" w:cs="Arial"/>
          <w:b/>
          <w:bCs/>
          <w:sz w:val="22"/>
          <w:szCs w:val="22"/>
        </w:rPr>
        <w:t>25</w:t>
      </w:r>
      <w:r w:rsidR="00D514B2" w:rsidRPr="00DE525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D514B2" w:rsidRPr="00DE5257">
        <w:rPr>
          <w:rFonts w:ascii="Arial" w:hAnsi="Arial" w:cs="Arial"/>
          <w:b/>
          <w:bCs/>
          <w:sz w:val="22"/>
          <w:szCs w:val="22"/>
        </w:rPr>
        <w:t xml:space="preserve"> </w:t>
      </w:r>
      <w:r w:rsidR="00D514B2" w:rsidRPr="00DD5A59">
        <w:rPr>
          <w:rFonts w:ascii="Arial" w:hAnsi="Arial" w:cs="Arial"/>
          <w:b/>
          <w:bCs/>
          <w:sz w:val="22"/>
          <w:szCs w:val="22"/>
        </w:rPr>
        <w:t xml:space="preserve">Anniversary of </w:t>
      </w:r>
      <w:r>
        <w:rPr>
          <w:rFonts w:ascii="Arial" w:hAnsi="Arial" w:cs="Arial"/>
          <w:b/>
          <w:bCs/>
          <w:sz w:val="22"/>
          <w:szCs w:val="22"/>
        </w:rPr>
        <w:t>NZDF Women into Combat Roles”</w:t>
      </w:r>
      <w:r w:rsidR="00D514B2" w:rsidRPr="00DD5A59">
        <w:rPr>
          <w:rFonts w:ascii="Arial" w:hAnsi="Arial" w:cs="Arial"/>
          <w:sz w:val="22"/>
          <w:szCs w:val="22"/>
        </w:rPr>
        <w:t>, by</w:t>
      </w:r>
      <w:r w:rsidR="00674690" w:rsidRPr="00DD5A59">
        <w:rPr>
          <w:rFonts w:ascii="Arial" w:hAnsi="Arial" w:cs="Arial"/>
          <w:sz w:val="22"/>
          <w:szCs w:val="22"/>
        </w:rPr>
        <w:t xml:space="preserve"> </w:t>
      </w:r>
      <w:r w:rsidR="00F32088">
        <w:rPr>
          <w:rFonts w:ascii="Arial" w:hAnsi="Arial" w:cs="Arial"/>
          <w:sz w:val="22"/>
          <w:szCs w:val="22"/>
        </w:rPr>
        <w:t xml:space="preserve">LTCOL </w:t>
      </w:r>
      <w:r w:rsidR="001B4125">
        <w:rPr>
          <w:rFonts w:ascii="Arial" w:hAnsi="Arial" w:cs="Arial"/>
          <w:sz w:val="22"/>
          <w:szCs w:val="22"/>
        </w:rPr>
        <w:t>Dr</w:t>
      </w:r>
      <w:r>
        <w:rPr>
          <w:rFonts w:ascii="Arial" w:hAnsi="Arial" w:cs="Arial"/>
          <w:sz w:val="22"/>
          <w:szCs w:val="22"/>
        </w:rPr>
        <w:t xml:space="preserve"> Amy Brosnan</w:t>
      </w:r>
      <w:r w:rsidR="001B4125">
        <w:rPr>
          <w:rFonts w:ascii="Arial" w:hAnsi="Arial" w:cs="Arial"/>
          <w:sz w:val="22"/>
          <w:szCs w:val="22"/>
        </w:rPr>
        <w:t>, RNZSigs, Director, NZDF Women Peace and Security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783C4E" w14:textId="428BFE58" w:rsidR="005A5715" w:rsidRDefault="00094044" w:rsidP="00F56940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2</w:t>
      </w:r>
      <w:r w:rsidR="001B59CB">
        <w:rPr>
          <w:rFonts w:ascii="Arial" w:hAnsi="Arial" w:cs="Arial"/>
          <w:b/>
          <w:bCs/>
          <w:sz w:val="22"/>
          <w:szCs w:val="22"/>
        </w:rPr>
        <w:t>6</w:t>
      </w:r>
      <w:r w:rsidR="00E62FB1" w:rsidRPr="00DD5A59">
        <w:rPr>
          <w:rFonts w:ascii="Arial" w:hAnsi="Arial" w:cs="Arial"/>
          <w:b/>
          <w:bCs/>
          <w:sz w:val="22"/>
          <w:szCs w:val="22"/>
        </w:rPr>
        <w:t xml:space="preserve"> Aug</w:t>
      </w:r>
      <w:r w:rsidR="00E62FB1" w:rsidRPr="00DD5A59">
        <w:rPr>
          <w:rFonts w:ascii="Arial" w:hAnsi="Arial" w:cs="Arial"/>
          <w:sz w:val="22"/>
          <w:szCs w:val="22"/>
        </w:rPr>
        <w:t xml:space="preserve"> (</w:t>
      </w:r>
      <w:r w:rsidR="007A6135" w:rsidRPr="00DD5A59">
        <w:rPr>
          <w:rFonts w:ascii="Arial" w:hAnsi="Arial" w:cs="Arial"/>
          <w:sz w:val="22"/>
          <w:szCs w:val="22"/>
        </w:rPr>
        <w:t>Tue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7A6135" w:rsidRPr="00DD5A59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E</w:t>
      </w:r>
      <w:r w:rsidR="007A6135" w:rsidRPr="00DD5A59">
        <w:rPr>
          <w:rFonts w:ascii="Arial" w:hAnsi="Arial" w:cs="Arial"/>
          <w:sz w:val="22"/>
          <w:szCs w:val="22"/>
        </w:rPr>
        <w:t>PLP</w:t>
      </w:r>
      <w:r w:rsidR="00E62FB1" w:rsidRPr="00DD5A59">
        <w:rPr>
          <w:rFonts w:ascii="Arial" w:hAnsi="Arial" w:cs="Arial"/>
          <w:sz w:val="22"/>
          <w:szCs w:val="22"/>
        </w:rPr>
        <w:t xml:space="preserve">) </w:t>
      </w:r>
      <w:r w:rsidR="00E62FB1" w:rsidRPr="001C0B7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C354DC" w:rsidRPr="001C0B76">
        <w:rPr>
          <w:rFonts w:ascii="Arial" w:hAnsi="Arial" w:cs="Arial"/>
          <w:b/>
          <w:bCs/>
          <w:sz w:val="22"/>
          <w:szCs w:val="22"/>
        </w:rPr>
        <w:t>“</w:t>
      </w:r>
      <w:r w:rsidR="001B59CB" w:rsidRPr="001C0B76">
        <w:rPr>
          <w:rFonts w:ascii="Arial" w:hAnsi="Arial" w:cs="Arial"/>
          <w:b/>
          <w:bCs/>
          <w:sz w:val="22"/>
          <w:szCs w:val="22"/>
        </w:rPr>
        <w:t>80</w:t>
      </w:r>
      <w:r w:rsidR="001B59CB" w:rsidRPr="001C0B7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B59CB" w:rsidRPr="001C0B76">
        <w:rPr>
          <w:rFonts w:ascii="Arial" w:hAnsi="Arial" w:cs="Arial"/>
          <w:b/>
          <w:bCs/>
          <w:sz w:val="22"/>
          <w:szCs w:val="22"/>
        </w:rPr>
        <w:t xml:space="preserve"> Anniversary of </w:t>
      </w:r>
      <w:r w:rsidR="00AA0E53">
        <w:rPr>
          <w:rFonts w:ascii="Arial" w:hAnsi="Arial" w:cs="Arial"/>
          <w:b/>
          <w:bCs/>
          <w:sz w:val="22"/>
          <w:szCs w:val="22"/>
        </w:rPr>
        <w:t xml:space="preserve">the </w:t>
      </w:r>
      <w:r w:rsidR="001B59CB" w:rsidRPr="001C0B76">
        <w:rPr>
          <w:rFonts w:ascii="Arial" w:hAnsi="Arial" w:cs="Arial"/>
          <w:b/>
          <w:bCs/>
          <w:sz w:val="22"/>
          <w:szCs w:val="22"/>
        </w:rPr>
        <w:t>Atomic Bomb</w:t>
      </w:r>
      <w:r w:rsidR="00AA0E53">
        <w:rPr>
          <w:rFonts w:ascii="Arial" w:hAnsi="Arial" w:cs="Arial"/>
          <w:b/>
          <w:bCs/>
          <w:sz w:val="22"/>
          <w:szCs w:val="22"/>
        </w:rPr>
        <w:t>ing of Hiroshima and Nagasaki in August 1945</w:t>
      </w:r>
      <w:r w:rsidR="001B59CB" w:rsidRPr="001C0B76">
        <w:rPr>
          <w:rFonts w:ascii="Arial" w:hAnsi="Arial" w:cs="Arial"/>
          <w:b/>
          <w:bCs/>
          <w:sz w:val="22"/>
          <w:szCs w:val="22"/>
        </w:rPr>
        <w:t>”</w:t>
      </w:r>
      <w:r w:rsidR="00C354DC" w:rsidRPr="00DD5A59">
        <w:rPr>
          <w:rFonts w:ascii="Arial" w:hAnsi="Arial" w:cs="Arial"/>
          <w:sz w:val="22"/>
          <w:szCs w:val="22"/>
        </w:rPr>
        <w:t xml:space="preserve">, by </w:t>
      </w:r>
      <w:r w:rsidR="001B59CB">
        <w:rPr>
          <w:rFonts w:ascii="Arial" w:hAnsi="Arial" w:cs="Arial"/>
          <w:sz w:val="22"/>
          <w:szCs w:val="22"/>
        </w:rPr>
        <w:t xml:space="preserve">RADM (Rtd) David </w:t>
      </w:r>
      <w:r w:rsidR="005C69AA">
        <w:rPr>
          <w:rFonts w:ascii="Arial" w:hAnsi="Arial" w:cs="Arial"/>
          <w:sz w:val="22"/>
          <w:szCs w:val="22"/>
        </w:rPr>
        <w:t>Ledson, RNZN, former Chief of the RNZN</w:t>
      </w:r>
    </w:p>
    <w:p w14:paraId="7EEB3B65" w14:textId="28D1B63F" w:rsidR="00035720" w:rsidRDefault="005A5715" w:rsidP="00D27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 Sep</w:t>
      </w:r>
      <w:r w:rsidR="00942AF5" w:rsidRPr="00DD5A59">
        <w:rPr>
          <w:rFonts w:ascii="Arial" w:hAnsi="Arial" w:cs="Arial"/>
          <w:b/>
          <w:bCs/>
          <w:sz w:val="22"/>
          <w:szCs w:val="22"/>
        </w:rPr>
        <w:t xml:space="preserve"> </w:t>
      </w:r>
      <w:r w:rsidR="00942AF5" w:rsidRPr="00DD5A59">
        <w:rPr>
          <w:rFonts w:ascii="Arial" w:hAnsi="Arial" w:cs="Arial"/>
          <w:sz w:val="22"/>
          <w:szCs w:val="22"/>
        </w:rPr>
        <w:t>(</w:t>
      </w:r>
      <w:r w:rsidR="00942AF5">
        <w:rPr>
          <w:rFonts w:ascii="Arial" w:hAnsi="Arial" w:cs="Arial"/>
          <w:sz w:val="22"/>
          <w:szCs w:val="22"/>
        </w:rPr>
        <w:t xml:space="preserve">Thu - </w:t>
      </w:r>
      <w:r w:rsidR="00942AF5" w:rsidRPr="00DD5A59">
        <w:rPr>
          <w:rFonts w:ascii="Arial" w:hAnsi="Arial" w:cs="Arial"/>
          <w:sz w:val="22"/>
          <w:szCs w:val="22"/>
        </w:rPr>
        <w:t>MMMHP) –</w:t>
      </w:r>
      <w:r w:rsidR="00942AF5" w:rsidRPr="00DD5A59">
        <w:rPr>
          <w:rFonts w:ascii="Arial" w:hAnsi="Arial" w:cs="Arial"/>
          <w:b/>
          <w:bCs/>
          <w:sz w:val="22"/>
          <w:szCs w:val="22"/>
        </w:rPr>
        <w:t xml:space="preserve"> </w:t>
      </w:r>
      <w:r w:rsidR="00942AF5" w:rsidRPr="00225594">
        <w:rPr>
          <w:rFonts w:ascii="Arial" w:hAnsi="Arial" w:cs="Arial"/>
          <w:b/>
          <w:bCs/>
          <w:sz w:val="22"/>
          <w:szCs w:val="22"/>
        </w:rPr>
        <w:t>“140</w:t>
      </w:r>
      <w:r w:rsidR="00942AF5" w:rsidRPr="0022559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42AF5" w:rsidRPr="00225594">
        <w:rPr>
          <w:rFonts w:ascii="Arial" w:hAnsi="Arial" w:cs="Arial"/>
          <w:b/>
          <w:bCs/>
          <w:sz w:val="22"/>
          <w:szCs w:val="22"/>
        </w:rPr>
        <w:t xml:space="preserve"> Anniversary of </w:t>
      </w:r>
      <w:r w:rsidR="00942AF5">
        <w:rPr>
          <w:rFonts w:ascii="Arial" w:hAnsi="Arial" w:cs="Arial"/>
          <w:b/>
          <w:bCs/>
          <w:sz w:val="22"/>
          <w:szCs w:val="22"/>
        </w:rPr>
        <w:t xml:space="preserve">the </w:t>
      </w:r>
      <w:r w:rsidR="00942AF5" w:rsidRPr="00225594">
        <w:rPr>
          <w:rFonts w:ascii="Arial" w:hAnsi="Arial" w:cs="Arial"/>
          <w:b/>
          <w:bCs/>
          <w:sz w:val="22"/>
          <w:szCs w:val="22"/>
        </w:rPr>
        <w:t>Russian Scare</w:t>
      </w:r>
      <w:r w:rsidR="00942AF5">
        <w:rPr>
          <w:rFonts w:ascii="Arial" w:hAnsi="Arial" w:cs="Arial"/>
          <w:b/>
          <w:bCs/>
          <w:sz w:val="22"/>
          <w:szCs w:val="22"/>
        </w:rPr>
        <w:t xml:space="preserve"> 1885</w:t>
      </w:r>
      <w:r w:rsidR="00D27E23">
        <w:rPr>
          <w:rFonts w:ascii="Arial" w:hAnsi="Arial" w:cs="Arial"/>
          <w:b/>
          <w:bCs/>
          <w:sz w:val="22"/>
          <w:szCs w:val="22"/>
        </w:rPr>
        <w:t xml:space="preserve"> in NZ</w:t>
      </w:r>
      <w:r w:rsidR="00942AF5" w:rsidRPr="00225594">
        <w:rPr>
          <w:rFonts w:ascii="Arial" w:hAnsi="Arial" w:cs="Arial"/>
          <w:b/>
          <w:bCs/>
          <w:sz w:val="22"/>
          <w:szCs w:val="22"/>
        </w:rPr>
        <w:t>”</w:t>
      </w:r>
      <w:r w:rsidR="00942AF5" w:rsidRPr="00DD5A59">
        <w:rPr>
          <w:rFonts w:ascii="Arial" w:hAnsi="Arial" w:cs="Arial"/>
          <w:sz w:val="22"/>
          <w:szCs w:val="22"/>
        </w:rPr>
        <w:t xml:space="preserve">, by </w:t>
      </w:r>
      <w:r w:rsidR="00942AF5">
        <w:rPr>
          <w:rFonts w:ascii="Arial" w:hAnsi="Arial" w:cs="Arial"/>
          <w:sz w:val="22"/>
          <w:szCs w:val="22"/>
        </w:rPr>
        <w:t>LTCOL Dr Peter Wood, ONZM, RNZIR</w:t>
      </w:r>
    </w:p>
    <w:p w14:paraId="676DA3CB" w14:textId="6262AD23" w:rsidR="00B2685A" w:rsidRPr="007E669F" w:rsidRDefault="00172751" w:rsidP="00035720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23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Sep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5C69AA">
        <w:rPr>
          <w:rFonts w:ascii="Arial" w:hAnsi="Arial" w:cs="Arial"/>
          <w:sz w:val="22"/>
          <w:szCs w:val="22"/>
        </w:rPr>
        <w:t>Tu</w:t>
      </w:r>
      <w:r>
        <w:rPr>
          <w:rFonts w:ascii="Arial" w:hAnsi="Arial" w:cs="Arial"/>
          <w:sz w:val="22"/>
          <w:szCs w:val="22"/>
        </w:rPr>
        <w:t>e</w:t>
      </w:r>
      <w:r w:rsidR="00644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644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EPLP and</w:t>
      </w:r>
      <w:r w:rsidR="001E573B" w:rsidRPr="00DD5A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Book Launch) – </w:t>
      </w:r>
      <w:r w:rsidR="007E669F" w:rsidRPr="007E669F">
        <w:rPr>
          <w:rFonts w:ascii="Arial" w:hAnsi="Arial" w:cs="Arial"/>
          <w:b/>
          <w:bCs/>
          <w:sz w:val="22"/>
          <w:szCs w:val="22"/>
        </w:rPr>
        <w:t>“</w:t>
      </w:r>
      <w:r w:rsidRPr="007E669F">
        <w:rPr>
          <w:rFonts w:ascii="Arial" w:hAnsi="Arial" w:cs="Arial"/>
          <w:b/>
          <w:bCs/>
          <w:sz w:val="22"/>
          <w:szCs w:val="22"/>
        </w:rPr>
        <w:t>GEN Lucian Tr</w:t>
      </w:r>
      <w:r w:rsidR="007E669F" w:rsidRPr="007E669F">
        <w:rPr>
          <w:rFonts w:ascii="Arial" w:hAnsi="Arial" w:cs="Arial"/>
          <w:b/>
          <w:bCs/>
          <w:sz w:val="22"/>
          <w:szCs w:val="22"/>
        </w:rPr>
        <w:t>uscott, the Gre</w:t>
      </w:r>
      <w:r w:rsidR="00B954B2">
        <w:rPr>
          <w:rFonts w:ascii="Arial" w:hAnsi="Arial" w:cs="Arial"/>
          <w:b/>
          <w:bCs/>
          <w:sz w:val="22"/>
          <w:szCs w:val="22"/>
        </w:rPr>
        <w:t>a</w:t>
      </w:r>
      <w:r w:rsidR="007E669F" w:rsidRPr="007E669F">
        <w:rPr>
          <w:rFonts w:ascii="Arial" w:hAnsi="Arial" w:cs="Arial"/>
          <w:b/>
          <w:bCs/>
          <w:sz w:val="22"/>
          <w:szCs w:val="22"/>
        </w:rPr>
        <w:t xml:space="preserve">test US </w:t>
      </w:r>
      <w:r w:rsidR="00226839">
        <w:rPr>
          <w:rFonts w:ascii="Arial" w:hAnsi="Arial" w:cs="Arial"/>
          <w:b/>
          <w:bCs/>
          <w:sz w:val="22"/>
          <w:szCs w:val="22"/>
        </w:rPr>
        <w:t xml:space="preserve">Field </w:t>
      </w:r>
      <w:r w:rsidR="007E669F" w:rsidRPr="007E669F">
        <w:rPr>
          <w:rFonts w:ascii="Arial" w:hAnsi="Arial" w:cs="Arial"/>
          <w:b/>
          <w:bCs/>
          <w:sz w:val="22"/>
          <w:szCs w:val="22"/>
        </w:rPr>
        <w:t>Commander in the Second World War</w:t>
      </w:r>
      <w:r w:rsidR="00B87799">
        <w:rPr>
          <w:rFonts w:ascii="Arial" w:hAnsi="Arial" w:cs="Arial"/>
          <w:b/>
          <w:bCs/>
          <w:sz w:val="22"/>
          <w:szCs w:val="22"/>
        </w:rPr>
        <w:t>?</w:t>
      </w:r>
      <w:r w:rsidR="007E669F" w:rsidRPr="007E669F">
        <w:rPr>
          <w:rFonts w:ascii="Arial" w:hAnsi="Arial" w:cs="Arial"/>
          <w:b/>
          <w:bCs/>
          <w:sz w:val="22"/>
          <w:szCs w:val="22"/>
        </w:rPr>
        <w:t>”</w:t>
      </w:r>
      <w:r w:rsidR="007E669F" w:rsidRPr="007E669F">
        <w:rPr>
          <w:rFonts w:ascii="Arial" w:hAnsi="Arial" w:cs="Arial"/>
          <w:sz w:val="22"/>
          <w:szCs w:val="22"/>
        </w:rPr>
        <w:t xml:space="preserve">, </w:t>
      </w:r>
      <w:r w:rsidR="007E669F">
        <w:rPr>
          <w:rFonts w:ascii="Arial" w:hAnsi="Arial" w:cs="Arial"/>
          <w:sz w:val="22"/>
          <w:szCs w:val="22"/>
        </w:rPr>
        <w:t>by LTCOL (Rtd) Dr Glyn Harper</w:t>
      </w:r>
      <w:r w:rsidR="00B954B2">
        <w:rPr>
          <w:rFonts w:ascii="Arial" w:hAnsi="Arial" w:cs="Arial"/>
          <w:sz w:val="22"/>
          <w:szCs w:val="22"/>
        </w:rPr>
        <w:t xml:space="preserve">, QSM </w:t>
      </w:r>
    </w:p>
    <w:p w14:paraId="0323C111" w14:textId="2ECD7A09" w:rsidR="00172751" w:rsidRPr="00DD5A59" w:rsidRDefault="000A1EDE" w:rsidP="00172751">
      <w:pPr>
        <w:pStyle w:val="ListBulle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 xml:space="preserve"> Oct</w:t>
      </w:r>
      <w:r w:rsidR="001E573B" w:rsidRPr="00DD5A59">
        <w:rPr>
          <w:rFonts w:ascii="Arial" w:hAnsi="Arial" w:cs="Arial"/>
          <w:sz w:val="22"/>
          <w:szCs w:val="22"/>
        </w:rPr>
        <w:t xml:space="preserve"> (</w:t>
      </w:r>
      <w:r w:rsidR="007A6135" w:rsidRPr="00DD5A59">
        <w:rPr>
          <w:rFonts w:ascii="Arial" w:hAnsi="Arial" w:cs="Arial"/>
          <w:sz w:val="22"/>
          <w:szCs w:val="22"/>
        </w:rPr>
        <w:t>Thu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7A6135" w:rsidRPr="00DD5A59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1E573B" w:rsidRPr="00DD5A59">
        <w:rPr>
          <w:rFonts w:ascii="Arial" w:hAnsi="Arial" w:cs="Arial"/>
          <w:sz w:val="22"/>
          <w:szCs w:val="22"/>
        </w:rPr>
        <w:t xml:space="preserve">MMMHP) – </w:t>
      </w:r>
      <w:r w:rsidR="00172751" w:rsidRPr="00B43C80">
        <w:rPr>
          <w:rFonts w:ascii="Arial" w:hAnsi="Arial" w:cs="Arial"/>
          <w:b/>
          <w:bCs/>
          <w:sz w:val="22"/>
          <w:szCs w:val="22"/>
        </w:rPr>
        <w:t>“</w:t>
      </w:r>
      <w:r w:rsidR="00172751">
        <w:rPr>
          <w:rFonts w:ascii="Arial" w:hAnsi="Arial" w:cs="Arial"/>
          <w:b/>
          <w:bCs/>
          <w:sz w:val="22"/>
          <w:szCs w:val="22"/>
        </w:rPr>
        <w:t>7</w:t>
      </w:r>
      <w:r w:rsidR="00172751" w:rsidRPr="00B43C80">
        <w:rPr>
          <w:rFonts w:ascii="Arial" w:hAnsi="Arial" w:cs="Arial"/>
          <w:b/>
          <w:bCs/>
          <w:sz w:val="22"/>
          <w:szCs w:val="22"/>
        </w:rPr>
        <w:t>0</w:t>
      </w:r>
      <w:r w:rsidR="00172751" w:rsidRPr="00B43C8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72751" w:rsidRPr="00DD5A59">
        <w:rPr>
          <w:rFonts w:ascii="Arial" w:hAnsi="Arial" w:cs="Arial"/>
          <w:b/>
          <w:bCs/>
          <w:sz w:val="22"/>
          <w:szCs w:val="22"/>
        </w:rPr>
        <w:t xml:space="preserve"> Anniversary of </w:t>
      </w:r>
      <w:r w:rsidR="00172751">
        <w:rPr>
          <w:rFonts w:ascii="Arial" w:hAnsi="Arial" w:cs="Arial"/>
          <w:b/>
          <w:bCs/>
          <w:sz w:val="22"/>
          <w:szCs w:val="22"/>
        </w:rPr>
        <w:t>the Formation of the NZSAS and Malayan Emergency”</w:t>
      </w:r>
      <w:r w:rsidR="00172751" w:rsidRPr="00DD5A59">
        <w:rPr>
          <w:rFonts w:ascii="Arial" w:hAnsi="Arial" w:cs="Arial"/>
          <w:sz w:val="22"/>
          <w:szCs w:val="22"/>
        </w:rPr>
        <w:t xml:space="preserve">, by </w:t>
      </w:r>
      <w:r w:rsidR="00172751">
        <w:rPr>
          <w:rFonts w:ascii="Arial" w:hAnsi="Arial" w:cs="Arial"/>
          <w:sz w:val="22"/>
          <w:szCs w:val="22"/>
        </w:rPr>
        <w:t xml:space="preserve">BRIG Chris Parsons, </w:t>
      </w:r>
      <w:r w:rsidR="00AE1738">
        <w:rPr>
          <w:rFonts w:ascii="Arial" w:hAnsi="Arial" w:cs="Arial"/>
          <w:sz w:val="22"/>
          <w:szCs w:val="22"/>
        </w:rPr>
        <w:t>M</w:t>
      </w:r>
      <w:r w:rsidR="00172751">
        <w:rPr>
          <w:rFonts w:ascii="Arial" w:hAnsi="Arial" w:cs="Arial"/>
          <w:sz w:val="22"/>
          <w:szCs w:val="22"/>
        </w:rPr>
        <w:t>NZM</w:t>
      </w:r>
      <w:r w:rsidR="009C2211">
        <w:rPr>
          <w:rFonts w:ascii="Arial" w:hAnsi="Arial" w:cs="Arial"/>
          <w:sz w:val="22"/>
          <w:szCs w:val="22"/>
        </w:rPr>
        <w:t>,</w:t>
      </w:r>
      <w:r w:rsidR="00AE1738">
        <w:rPr>
          <w:rFonts w:ascii="Arial" w:hAnsi="Arial" w:cs="Arial"/>
          <w:sz w:val="22"/>
          <w:szCs w:val="22"/>
        </w:rPr>
        <w:t xml:space="preserve"> DSD, </w:t>
      </w:r>
      <w:r w:rsidR="009C2211">
        <w:rPr>
          <w:rFonts w:ascii="Arial" w:hAnsi="Arial" w:cs="Arial"/>
          <w:sz w:val="22"/>
          <w:szCs w:val="22"/>
        </w:rPr>
        <w:t xml:space="preserve">former Deputy Chief of </w:t>
      </w:r>
      <w:r w:rsidR="00243850">
        <w:rPr>
          <w:rFonts w:ascii="Arial" w:hAnsi="Arial" w:cs="Arial"/>
          <w:sz w:val="22"/>
          <w:szCs w:val="22"/>
        </w:rPr>
        <w:t xml:space="preserve">the </w:t>
      </w:r>
      <w:r w:rsidR="009C2211">
        <w:rPr>
          <w:rFonts w:ascii="Arial" w:hAnsi="Arial" w:cs="Arial"/>
          <w:sz w:val="22"/>
          <w:szCs w:val="22"/>
        </w:rPr>
        <w:t>NZ Army</w:t>
      </w:r>
      <w:r w:rsidR="00172751" w:rsidRPr="00DD5A59">
        <w:rPr>
          <w:rFonts w:ascii="Arial" w:hAnsi="Arial" w:cs="Arial"/>
          <w:sz w:val="22"/>
          <w:szCs w:val="22"/>
        </w:rPr>
        <w:t xml:space="preserve"> </w:t>
      </w:r>
    </w:p>
    <w:p w14:paraId="1AE49E25" w14:textId="2E282BA2" w:rsidR="00F80D85" w:rsidRPr="00DD5A59" w:rsidRDefault="0034719C" w:rsidP="00F80D85">
      <w:pPr>
        <w:rPr>
          <w:rFonts w:ascii="Arial" w:hAnsi="Arial" w:cs="Arial"/>
          <w:sz w:val="22"/>
          <w:szCs w:val="22"/>
        </w:rPr>
      </w:pPr>
      <w:r w:rsidRPr="00C5267E">
        <w:rPr>
          <w:rFonts w:ascii="Arial" w:hAnsi="Arial" w:cs="Arial"/>
          <w:b/>
          <w:bCs/>
          <w:sz w:val="22"/>
          <w:szCs w:val="22"/>
        </w:rPr>
        <w:t>2</w:t>
      </w:r>
      <w:r w:rsidR="0013294C">
        <w:rPr>
          <w:rFonts w:ascii="Arial" w:hAnsi="Arial" w:cs="Arial"/>
          <w:b/>
          <w:bCs/>
          <w:sz w:val="22"/>
          <w:szCs w:val="22"/>
        </w:rPr>
        <w:t>8</w:t>
      </w:r>
      <w:r w:rsidRPr="00C5267E">
        <w:rPr>
          <w:rFonts w:ascii="Arial" w:hAnsi="Arial" w:cs="Arial"/>
          <w:b/>
          <w:bCs/>
          <w:sz w:val="22"/>
          <w:szCs w:val="22"/>
        </w:rPr>
        <w:t xml:space="preserve"> Oct</w:t>
      </w:r>
      <w:r>
        <w:rPr>
          <w:rFonts w:ascii="Arial" w:hAnsi="Arial" w:cs="Arial"/>
          <w:sz w:val="22"/>
          <w:szCs w:val="22"/>
        </w:rPr>
        <w:t xml:space="preserve"> (Tue</w:t>
      </w:r>
      <w:r w:rsidR="00644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644F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EPLP) – </w:t>
      </w:r>
      <w:r w:rsidR="00770736" w:rsidRPr="00770736">
        <w:rPr>
          <w:rFonts w:ascii="Arial" w:hAnsi="Arial" w:cs="Arial"/>
          <w:b/>
          <w:bCs/>
          <w:sz w:val="22"/>
          <w:szCs w:val="22"/>
        </w:rPr>
        <w:t>NZ Land Wars Month</w:t>
      </w:r>
      <w:r w:rsidR="00770736">
        <w:rPr>
          <w:rFonts w:ascii="Arial" w:hAnsi="Arial" w:cs="Arial"/>
          <w:sz w:val="22"/>
          <w:szCs w:val="22"/>
        </w:rPr>
        <w:t xml:space="preserve"> - </w:t>
      </w:r>
      <w:r w:rsidR="00F80D85" w:rsidRPr="0013294C">
        <w:rPr>
          <w:rFonts w:ascii="Arial" w:hAnsi="Arial" w:cs="Arial"/>
          <w:b/>
          <w:bCs/>
          <w:sz w:val="22"/>
          <w:szCs w:val="22"/>
        </w:rPr>
        <w:t>“</w:t>
      </w:r>
      <w:r w:rsidR="0013294C" w:rsidRPr="0013294C">
        <w:rPr>
          <w:rFonts w:ascii="Arial" w:hAnsi="Arial" w:cs="Arial"/>
          <w:b/>
          <w:bCs/>
          <w:sz w:val="22"/>
          <w:szCs w:val="22"/>
        </w:rPr>
        <w:t>180</w:t>
      </w:r>
      <w:r w:rsidR="0013294C" w:rsidRPr="0013294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3294C" w:rsidRPr="0013294C">
        <w:rPr>
          <w:rFonts w:ascii="Arial" w:hAnsi="Arial" w:cs="Arial"/>
          <w:b/>
          <w:bCs/>
          <w:sz w:val="22"/>
          <w:szCs w:val="22"/>
        </w:rPr>
        <w:t xml:space="preserve"> Anniversary of the Format</w:t>
      </w:r>
      <w:r w:rsidR="00770736">
        <w:rPr>
          <w:rFonts w:ascii="Arial" w:hAnsi="Arial" w:cs="Arial"/>
          <w:b/>
          <w:bCs/>
          <w:sz w:val="22"/>
          <w:szCs w:val="22"/>
        </w:rPr>
        <w:t>i</w:t>
      </w:r>
      <w:r w:rsidR="0013294C" w:rsidRPr="0013294C">
        <w:rPr>
          <w:rFonts w:ascii="Arial" w:hAnsi="Arial" w:cs="Arial"/>
          <w:b/>
          <w:bCs/>
          <w:sz w:val="22"/>
          <w:szCs w:val="22"/>
        </w:rPr>
        <w:t xml:space="preserve">on of the NZ Army and </w:t>
      </w:r>
      <w:r w:rsidR="0089785A">
        <w:rPr>
          <w:rFonts w:ascii="Arial" w:hAnsi="Arial" w:cs="Arial"/>
          <w:b/>
          <w:bCs/>
          <w:sz w:val="22"/>
          <w:szCs w:val="22"/>
        </w:rPr>
        <w:t xml:space="preserve">the </w:t>
      </w:r>
      <w:r w:rsidR="00265203">
        <w:rPr>
          <w:rFonts w:ascii="Arial" w:hAnsi="Arial" w:cs="Arial"/>
          <w:b/>
          <w:bCs/>
          <w:sz w:val="22"/>
          <w:szCs w:val="22"/>
        </w:rPr>
        <w:t>Flagstaff War</w:t>
      </w:r>
      <w:r w:rsidR="00F80D85" w:rsidRPr="0013294C">
        <w:rPr>
          <w:rFonts w:ascii="Arial" w:hAnsi="Arial" w:cs="Arial"/>
          <w:b/>
          <w:bCs/>
          <w:sz w:val="22"/>
          <w:szCs w:val="22"/>
        </w:rPr>
        <w:t>”,</w:t>
      </w:r>
      <w:r w:rsidR="00F80D85" w:rsidRPr="00DD5A59">
        <w:rPr>
          <w:rFonts w:ascii="Arial" w:hAnsi="Arial" w:cs="Arial"/>
          <w:sz w:val="22"/>
          <w:szCs w:val="22"/>
        </w:rPr>
        <w:t xml:space="preserve"> by LTCOL D</w:t>
      </w:r>
      <w:r w:rsidR="00D321F4">
        <w:rPr>
          <w:rFonts w:ascii="Arial" w:hAnsi="Arial" w:cs="Arial"/>
          <w:sz w:val="22"/>
          <w:szCs w:val="22"/>
        </w:rPr>
        <w:t>r</w:t>
      </w:r>
      <w:r w:rsidR="00F80D85" w:rsidRPr="00DD5A59">
        <w:rPr>
          <w:rFonts w:ascii="Arial" w:hAnsi="Arial" w:cs="Arial"/>
          <w:sz w:val="22"/>
          <w:szCs w:val="22"/>
        </w:rPr>
        <w:t xml:space="preserve"> Peter Wood, ONZM, </w:t>
      </w:r>
      <w:r w:rsidR="0084151A">
        <w:rPr>
          <w:rFonts w:ascii="Arial" w:hAnsi="Arial" w:cs="Arial"/>
          <w:sz w:val="22"/>
          <w:szCs w:val="22"/>
        </w:rPr>
        <w:t xml:space="preserve">RNZIR, </w:t>
      </w:r>
    </w:p>
    <w:p w14:paraId="63D029EC" w14:textId="34F75D12" w:rsidR="00F80D85" w:rsidRPr="00DD5A59" w:rsidRDefault="001E573B" w:rsidP="00F80D85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11 Nov</w:t>
      </w:r>
      <w:r w:rsidRPr="00DD5A59">
        <w:rPr>
          <w:rFonts w:ascii="Arial" w:hAnsi="Arial" w:cs="Arial"/>
          <w:sz w:val="22"/>
          <w:szCs w:val="22"/>
        </w:rPr>
        <w:t xml:space="preserve"> </w:t>
      </w:r>
      <w:r w:rsidR="00FB3AF5" w:rsidRPr="00DD5A59">
        <w:rPr>
          <w:rFonts w:ascii="Arial" w:hAnsi="Arial" w:cs="Arial"/>
          <w:sz w:val="22"/>
          <w:szCs w:val="22"/>
        </w:rPr>
        <w:t>(</w:t>
      </w:r>
      <w:r w:rsidR="00D321F4">
        <w:rPr>
          <w:rFonts w:ascii="Arial" w:hAnsi="Arial" w:cs="Arial"/>
          <w:sz w:val="22"/>
          <w:szCs w:val="22"/>
        </w:rPr>
        <w:t>Tue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FB3AF5" w:rsidRPr="00DD5A59">
        <w:rPr>
          <w:rFonts w:ascii="Arial" w:hAnsi="Arial" w:cs="Arial"/>
          <w:sz w:val="22"/>
          <w:szCs w:val="22"/>
        </w:rPr>
        <w:t>-</w:t>
      </w:r>
      <w:r w:rsidR="00644FEF">
        <w:rPr>
          <w:rFonts w:ascii="Arial" w:hAnsi="Arial" w:cs="Arial"/>
          <w:sz w:val="22"/>
          <w:szCs w:val="22"/>
        </w:rPr>
        <w:t xml:space="preserve"> </w:t>
      </w:r>
      <w:r w:rsidR="00FB3AF5" w:rsidRPr="00DD5A59">
        <w:rPr>
          <w:rFonts w:ascii="Arial" w:hAnsi="Arial" w:cs="Arial"/>
          <w:sz w:val="22"/>
          <w:szCs w:val="22"/>
        </w:rPr>
        <w:t xml:space="preserve">EPLP) – </w:t>
      </w:r>
      <w:r w:rsidR="00BD4456">
        <w:rPr>
          <w:rFonts w:ascii="Arial" w:hAnsi="Arial" w:cs="Arial"/>
          <w:b/>
          <w:bCs/>
          <w:sz w:val="22"/>
          <w:szCs w:val="22"/>
        </w:rPr>
        <w:t>Remembrance</w:t>
      </w:r>
      <w:r w:rsidR="00842353" w:rsidRPr="00DD5A59">
        <w:rPr>
          <w:rFonts w:ascii="Arial" w:hAnsi="Arial" w:cs="Arial"/>
          <w:b/>
          <w:bCs/>
          <w:sz w:val="22"/>
          <w:szCs w:val="22"/>
        </w:rPr>
        <w:t xml:space="preserve"> Day</w:t>
      </w:r>
      <w:r w:rsidR="00842353" w:rsidRPr="00DD5A59">
        <w:rPr>
          <w:rFonts w:ascii="Arial" w:hAnsi="Arial" w:cs="Arial"/>
          <w:sz w:val="22"/>
          <w:szCs w:val="22"/>
        </w:rPr>
        <w:t xml:space="preserve"> – </w:t>
      </w:r>
      <w:r w:rsidR="00F80D85" w:rsidRPr="00C5267E">
        <w:rPr>
          <w:rFonts w:ascii="Arial" w:hAnsi="Arial" w:cs="Arial"/>
          <w:b/>
          <w:bCs/>
          <w:sz w:val="22"/>
          <w:szCs w:val="22"/>
        </w:rPr>
        <w:t>“</w:t>
      </w:r>
      <w:r w:rsidR="008B5BEF">
        <w:rPr>
          <w:rFonts w:ascii="Arial" w:hAnsi="Arial" w:cs="Arial"/>
          <w:b/>
          <w:bCs/>
          <w:sz w:val="22"/>
          <w:szCs w:val="22"/>
        </w:rPr>
        <w:t>80th</w:t>
      </w:r>
      <w:r w:rsidR="00F80D85">
        <w:rPr>
          <w:rFonts w:ascii="Arial" w:hAnsi="Arial" w:cs="Arial"/>
          <w:sz w:val="22"/>
          <w:szCs w:val="22"/>
        </w:rPr>
        <w:t xml:space="preserve"> </w:t>
      </w:r>
      <w:r w:rsidR="007F2C85" w:rsidRPr="00DD5A59">
        <w:rPr>
          <w:rFonts w:ascii="Arial" w:hAnsi="Arial" w:cs="Arial"/>
          <w:b/>
          <w:bCs/>
          <w:sz w:val="22"/>
          <w:szCs w:val="22"/>
        </w:rPr>
        <w:t xml:space="preserve">Anniversary of the </w:t>
      </w:r>
      <w:r w:rsidR="007F2C85">
        <w:rPr>
          <w:rFonts w:ascii="Arial" w:hAnsi="Arial" w:cs="Arial"/>
          <w:b/>
          <w:bCs/>
          <w:sz w:val="22"/>
          <w:szCs w:val="22"/>
        </w:rPr>
        <w:t xml:space="preserve">Italian Campaign, </w:t>
      </w:r>
      <w:r w:rsidR="00C64579">
        <w:rPr>
          <w:rFonts w:ascii="Arial" w:hAnsi="Arial" w:cs="Arial"/>
          <w:b/>
          <w:bCs/>
          <w:sz w:val="22"/>
          <w:szCs w:val="22"/>
        </w:rPr>
        <w:t xml:space="preserve">the Forgotten Front </w:t>
      </w:r>
      <w:r w:rsidR="007F2C85">
        <w:rPr>
          <w:rFonts w:ascii="Arial" w:hAnsi="Arial" w:cs="Arial"/>
          <w:b/>
          <w:bCs/>
          <w:sz w:val="22"/>
          <w:szCs w:val="22"/>
        </w:rPr>
        <w:t>in the Second World War</w:t>
      </w:r>
      <w:r w:rsidR="007F2C85" w:rsidRPr="00DD5A59">
        <w:rPr>
          <w:rFonts w:ascii="Arial" w:hAnsi="Arial" w:cs="Arial"/>
          <w:b/>
          <w:bCs/>
          <w:sz w:val="22"/>
          <w:szCs w:val="22"/>
        </w:rPr>
        <w:t>”</w:t>
      </w:r>
      <w:r w:rsidR="007F2C85">
        <w:rPr>
          <w:rFonts w:ascii="Arial" w:hAnsi="Arial" w:cs="Arial"/>
          <w:b/>
          <w:bCs/>
          <w:sz w:val="22"/>
          <w:szCs w:val="22"/>
        </w:rPr>
        <w:t xml:space="preserve">, </w:t>
      </w:r>
      <w:r w:rsidR="00F80D85">
        <w:rPr>
          <w:rFonts w:ascii="Arial" w:hAnsi="Arial" w:cs="Arial"/>
          <w:sz w:val="22"/>
          <w:szCs w:val="22"/>
        </w:rPr>
        <w:t>by LTCOL (Rtd) Dr Glyn Harper, QSM</w:t>
      </w:r>
    </w:p>
    <w:p w14:paraId="52652C11" w14:textId="49076C70" w:rsidR="004F3423" w:rsidRDefault="00D02D5D" w:rsidP="00AE5CF0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b/>
          <w:bCs/>
          <w:sz w:val="22"/>
          <w:szCs w:val="22"/>
        </w:rPr>
        <w:t>2</w:t>
      </w:r>
      <w:r w:rsidR="00934BF9">
        <w:rPr>
          <w:rFonts w:ascii="Arial" w:hAnsi="Arial" w:cs="Arial"/>
          <w:b/>
          <w:bCs/>
          <w:sz w:val="22"/>
          <w:szCs w:val="22"/>
        </w:rPr>
        <w:t>7</w:t>
      </w:r>
      <w:r w:rsidR="00842353" w:rsidRPr="00DD5A59">
        <w:rPr>
          <w:rFonts w:ascii="Arial" w:hAnsi="Arial" w:cs="Arial"/>
          <w:b/>
          <w:bCs/>
          <w:sz w:val="22"/>
          <w:szCs w:val="22"/>
        </w:rPr>
        <w:t xml:space="preserve"> Nov</w:t>
      </w:r>
      <w:r w:rsidR="00842353" w:rsidRPr="00DD5A59">
        <w:rPr>
          <w:rFonts w:ascii="Arial" w:hAnsi="Arial" w:cs="Arial"/>
          <w:sz w:val="22"/>
          <w:szCs w:val="22"/>
        </w:rPr>
        <w:t xml:space="preserve"> (Thu – MMMHP) - “</w:t>
      </w:r>
      <w:r w:rsidR="00934BF9" w:rsidRPr="00E372DE">
        <w:rPr>
          <w:rFonts w:ascii="Arial" w:hAnsi="Arial" w:cs="Arial"/>
          <w:b/>
          <w:bCs/>
          <w:sz w:val="22"/>
          <w:szCs w:val="22"/>
        </w:rPr>
        <w:t>1</w:t>
      </w:r>
      <w:r w:rsidRPr="00DD5A59">
        <w:rPr>
          <w:rFonts w:ascii="Arial" w:hAnsi="Arial" w:cs="Arial"/>
          <w:b/>
          <w:bCs/>
          <w:sz w:val="22"/>
          <w:szCs w:val="22"/>
        </w:rPr>
        <w:t>0</w:t>
      </w:r>
      <w:r w:rsidRPr="00DD5A5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DD5A59">
        <w:rPr>
          <w:rFonts w:ascii="Arial" w:hAnsi="Arial" w:cs="Arial"/>
          <w:b/>
          <w:bCs/>
          <w:sz w:val="22"/>
          <w:szCs w:val="22"/>
        </w:rPr>
        <w:t xml:space="preserve"> Anniversary </w:t>
      </w:r>
      <w:r w:rsidR="00384014" w:rsidRPr="00DD5A59">
        <w:rPr>
          <w:rFonts w:ascii="Arial" w:hAnsi="Arial" w:cs="Arial"/>
          <w:b/>
          <w:bCs/>
          <w:sz w:val="22"/>
          <w:szCs w:val="22"/>
        </w:rPr>
        <w:t xml:space="preserve">of </w:t>
      </w:r>
      <w:r w:rsidR="00AE5CF0">
        <w:rPr>
          <w:rFonts w:ascii="Arial" w:hAnsi="Arial" w:cs="Arial"/>
          <w:b/>
          <w:bCs/>
          <w:sz w:val="22"/>
          <w:szCs w:val="22"/>
        </w:rPr>
        <w:t>NZDF Commitment to Iraq</w:t>
      </w:r>
      <w:r w:rsidR="002006FA" w:rsidRPr="00DD5A59">
        <w:rPr>
          <w:rFonts w:ascii="Arial" w:hAnsi="Arial" w:cs="Arial"/>
          <w:b/>
          <w:bCs/>
          <w:sz w:val="22"/>
          <w:szCs w:val="22"/>
        </w:rPr>
        <w:t>”</w:t>
      </w:r>
      <w:r w:rsidR="00EB760D" w:rsidRPr="00DD5A59">
        <w:rPr>
          <w:rFonts w:ascii="Arial" w:hAnsi="Arial" w:cs="Arial"/>
          <w:sz w:val="22"/>
          <w:szCs w:val="22"/>
        </w:rPr>
        <w:t xml:space="preserve">, </w:t>
      </w:r>
      <w:r w:rsidR="00384014" w:rsidRPr="00DD5A59">
        <w:rPr>
          <w:rFonts w:ascii="Arial" w:hAnsi="Arial" w:cs="Arial"/>
          <w:sz w:val="22"/>
          <w:szCs w:val="22"/>
        </w:rPr>
        <w:t xml:space="preserve">by </w:t>
      </w:r>
      <w:r w:rsidR="00820FAB" w:rsidRPr="00DD5A59">
        <w:rPr>
          <w:rFonts w:ascii="Arial" w:hAnsi="Arial" w:cs="Arial"/>
          <w:sz w:val="22"/>
          <w:szCs w:val="22"/>
        </w:rPr>
        <w:t xml:space="preserve">LTCOL Dr Peter Wood, ONZM, </w:t>
      </w:r>
      <w:r w:rsidR="006718EE">
        <w:rPr>
          <w:rFonts w:ascii="Arial" w:hAnsi="Arial" w:cs="Arial"/>
          <w:sz w:val="22"/>
          <w:szCs w:val="22"/>
        </w:rPr>
        <w:t>RNZIR</w:t>
      </w:r>
    </w:p>
    <w:p w14:paraId="6EF64FF5" w14:textId="52A91744" w:rsidR="00836301" w:rsidRDefault="009B0A21" w:rsidP="00DD5A59">
      <w:pPr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sz w:val="22"/>
          <w:szCs w:val="22"/>
        </w:rPr>
        <w:t>(</w:t>
      </w:r>
      <w:r w:rsidRPr="00DD5A59">
        <w:rPr>
          <w:rFonts w:ascii="Arial" w:hAnsi="Arial" w:cs="Arial"/>
          <w:b/>
          <w:bCs/>
          <w:sz w:val="22"/>
          <w:szCs w:val="22"/>
          <w:u w:val="single"/>
        </w:rPr>
        <w:t>Note</w:t>
      </w:r>
      <w:r w:rsidR="002F4E6D" w:rsidRPr="00DD5A59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2F4E6D" w:rsidRPr="00DD5A59">
        <w:rPr>
          <w:rFonts w:ascii="Arial" w:hAnsi="Arial" w:cs="Arial"/>
          <w:sz w:val="22"/>
          <w:szCs w:val="22"/>
        </w:rPr>
        <w:t xml:space="preserve"> </w:t>
      </w:r>
      <w:r w:rsidR="001D2CD6">
        <w:rPr>
          <w:rFonts w:ascii="Arial" w:hAnsi="Arial" w:cs="Arial"/>
          <w:sz w:val="22"/>
          <w:szCs w:val="22"/>
        </w:rPr>
        <w:t xml:space="preserve">Most </w:t>
      </w:r>
      <w:r w:rsidR="001E573B" w:rsidRPr="00DD5A59">
        <w:rPr>
          <w:rFonts w:ascii="Arial" w:hAnsi="Arial" w:cs="Arial"/>
          <w:b/>
          <w:bCs/>
          <w:sz w:val="22"/>
          <w:szCs w:val="22"/>
        </w:rPr>
        <w:t>EPLP</w:t>
      </w:r>
      <w:r w:rsidR="001E573B" w:rsidRPr="00DD5A59">
        <w:rPr>
          <w:rFonts w:ascii="Arial" w:hAnsi="Arial" w:cs="Arial"/>
          <w:sz w:val="22"/>
          <w:szCs w:val="22"/>
        </w:rPr>
        <w:t xml:space="preserve"> = Evening Public Lecture Presentation</w:t>
      </w:r>
      <w:r w:rsidR="00B2685A" w:rsidRPr="00DD5A59">
        <w:rPr>
          <w:rFonts w:ascii="Arial" w:hAnsi="Arial" w:cs="Arial"/>
          <w:sz w:val="22"/>
          <w:szCs w:val="22"/>
        </w:rPr>
        <w:t>s</w:t>
      </w:r>
      <w:r w:rsidR="001E573B" w:rsidRPr="00DD5A59">
        <w:rPr>
          <w:rFonts w:ascii="Arial" w:hAnsi="Arial" w:cs="Arial"/>
          <w:sz w:val="22"/>
          <w:szCs w:val="22"/>
        </w:rPr>
        <w:t xml:space="preserve"> </w:t>
      </w:r>
      <w:r w:rsidR="002E5D35">
        <w:rPr>
          <w:rFonts w:ascii="Arial" w:hAnsi="Arial" w:cs="Arial"/>
          <w:sz w:val="22"/>
          <w:szCs w:val="22"/>
        </w:rPr>
        <w:t xml:space="preserve">and </w:t>
      </w:r>
      <w:r w:rsidR="009C0204" w:rsidRPr="00DD5A59">
        <w:rPr>
          <w:rFonts w:ascii="Arial" w:hAnsi="Arial" w:cs="Arial"/>
          <w:b/>
          <w:bCs/>
          <w:sz w:val="22"/>
          <w:szCs w:val="22"/>
        </w:rPr>
        <w:t>MMMHP</w:t>
      </w:r>
      <w:r w:rsidR="009C0204" w:rsidRPr="00DD5A59">
        <w:rPr>
          <w:rFonts w:ascii="Arial" w:hAnsi="Arial" w:cs="Arial"/>
          <w:sz w:val="22"/>
          <w:szCs w:val="22"/>
        </w:rPr>
        <w:t xml:space="preserve"> = Monthly Midday Military History Presentations </w:t>
      </w:r>
      <w:r w:rsidR="001A4C31" w:rsidRPr="00DD5A59">
        <w:rPr>
          <w:rFonts w:ascii="Arial" w:hAnsi="Arial" w:cs="Arial"/>
          <w:sz w:val="22"/>
          <w:szCs w:val="22"/>
        </w:rPr>
        <w:t xml:space="preserve">will be </w:t>
      </w:r>
      <w:r w:rsidR="008121EC" w:rsidRPr="00DD5A59">
        <w:rPr>
          <w:rFonts w:ascii="Arial" w:hAnsi="Arial" w:cs="Arial"/>
          <w:sz w:val="22"/>
          <w:szCs w:val="22"/>
        </w:rPr>
        <w:t xml:space="preserve">held </w:t>
      </w:r>
      <w:r w:rsidR="003D75F8">
        <w:rPr>
          <w:rFonts w:ascii="Arial" w:hAnsi="Arial" w:cs="Arial"/>
          <w:sz w:val="22"/>
          <w:szCs w:val="22"/>
        </w:rPr>
        <w:t xml:space="preserve">on </w:t>
      </w:r>
      <w:r w:rsidR="00CC4070" w:rsidRPr="00DD5A59">
        <w:rPr>
          <w:rFonts w:ascii="Arial" w:hAnsi="Arial" w:cs="Arial"/>
          <w:sz w:val="22"/>
          <w:szCs w:val="22"/>
        </w:rPr>
        <w:t xml:space="preserve">the </w:t>
      </w:r>
      <w:r w:rsidR="008121EC" w:rsidRPr="00DD5A59">
        <w:rPr>
          <w:rFonts w:ascii="Arial" w:hAnsi="Arial" w:cs="Arial"/>
          <w:sz w:val="22"/>
          <w:szCs w:val="22"/>
        </w:rPr>
        <w:t xml:space="preserve">Mezzanine </w:t>
      </w:r>
      <w:r w:rsidR="00175664" w:rsidRPr="00DD5A59">
        <w:rPr>
          <w:rFonts w:ascii="Arial" w:hAnsi="Arial" w:cs="Arial"/>
          <w:sz w:val="22"/>
          <w:szCs w:val="22"/>
        </w:rPr>
        <w:t xml:space="preserve">Floor </w:t>
      </w:r>
      <w:r w:rsidR="00C852A6">
        <w:rPr>
          <w:rFonts w:ascii="Arial" w:hAnsi="Arial" w:cs="Arial"/>
          <w:sz w:val="22"/>
          <w:szCs w:val="22"/>
        </w:rPr>
        <w:t xml:space="preserve">of the </w:t>
      </w:r>
      <w:r w:rsidR="00483F59">
        <w:rPr>
          <w:rFonts w:ascii="Arial" w:hAnsi="Arial" w:cs="Arial"/>
          <w:sz w:val="22"/>
          <w:szCs w:val="22"/>
        </w:rPr>
        <w:t xml:space="preserve">Palmerston North City Library (PNCL).  </w:t>
      </w:r>
      <w:r w:rsidR="00ED1D11">
        <w:rPr>
          <w:rFonts w:ascii="Arial" w:hAnsi="Arial" w:cs="Arial"/>
          <w:sz w:val="22"/>
          <w:szCs w:val="22"/>
        </w:rPr>
        <w:t xml:space="preserve">All </w:t>
      </w:r>
      <w:r w:rsidR="00ED1D11" w:rsidRPr="004414E2">
        <w:rPr>
          <w:rFonts w:ascii="Arial" w:hAnsi="Arial" w:cs="Arial"/>
          <w:b/>
          <w:bCs/>
          <w:sz w:val="22"/>
          <w:szCs w:val="22"/>
        </w:rPr>
        <w:t>speakers and topics</w:t>
      </w:r>
      <w:r w:rsidR="00ED1D11">
        <w:rPr>
          <w:rFonts w:ascii="Arial" w:hAnsi="Arial" w:cs="Arial"/>
          <w:sz w:val="22"/>
          <w:szCs w:val="22"/>
        </w:rPr>
        <w:t xml:space="preserve"> shown above are potential until confirmed</w:t>
      </w:r>
      <w:r w:rsidR="000C2F14">
        <w:rPr>
          <w:rFonts w:ascii="Arial" w:hAnsi="Arial" w:cs="Arial"/>
          <w:sz w:val="22"/>
          <w:szCs w:val="22"/>
        </w:rPr>
        <w:t xml:space="preserve"> and invite posters are r</w:t>
      </w:r>
      <w:r w:rsidR="00421C53">
        <w:rPr>
          <w:rFonts w:ascii="Arial" w:hAnsi="Arial" w:cs="Arial"/>
          <w:sz w:val="22"/>
          <w:szCs w:val="22"/>
        </w:rPr>
        <w:t>e</w:t>
      </w:r>
      <w:r w:rsidR="000C2F14">
        <w:rPr>
          <w:rFonts w:ascii="Arial" w:hAnsi="Arial" w:cs="Arial"/>
          <w:sz w:val="22"/>
          <w:szCs w:val="22"/>
        </w:rPr>
        <w:t>leased</w:t>
      </w:r>
      <w:r w:rsidR="00ED1D11">
        <w:rPr>
          <w:rFonts w:ascii="Arial" w:hAnsi="Arial" w:cs="Arial"/>
          <w:sz w:val="22"/>
          <w:szCs w:val="22"/>
        </w:rPr>
        <w:t>.</w:t>
      </w:r>
      <w:r w:rsidR="00437643">
        <w:rPr>
          <w:rFonts w:ascii="Arial" w:hAnsi="Arial" w:cs="Arial"/>
          <w:sz w:val="22"/>
          <w:szCs w:val="22"/>
        </w:rPr>
        <w:t xml:space="preserve">  See previous PPTX and audio recordings on </w:t>
      </w:r>
      <w:hyperlink r:id="rId8" w:history="1">
        <w:r w:rsidR="00437643" w:rsidRPr="009E487A">
          <w:rPr>
            <w:rStyle w:val="Hyperlink"/>
            <w:rFonts w:ascii="Arial" w:hAnsi="Arial" w:cs="Arial"/>
            <w:sz w:val="22"/>
            <w:szCs w:val="22"/>
          </w:rPr>
          <w:t>www.nzsappers.org.nz</w:t>
        </w:r>
      </w:hyperlink>
      <w:r w:rsidR="00437643">
        <w:rPr>
          <w:rFonts w:ascii="Arial" w:hAnsi="Arial" w:cs="Arial"/>
          <w:sz w:val="22"/>
          <w:szCs w:val="22"/>
        </w:rPr>
        <w:t xml:space="preserve">. </w:t>
      </w:r>
    </w:p>
    <w:p w14:paraId="603F7834" w14:textId="77777777" w:rsidR="001D2CD6" w:rsidRDefault="001D2CD6" w:rsidP="00DD5A59">
      <w:pPr>
        <w:rPr>
          <w:rFonts w:ascii="Arial" w:hAnsi="Arial" w:cs="Arial"/>
          <w:sz w:val="22"/>
          <w:szCs w:val="22"/>
        </w:rPr>
      </w:pPr>
    </w:p>
    <w:p w14:paraId="09E9F9C1" w14:textId="6F521F28" w:rsidR="00A469BD" w:rsidRDefault="00287661" w:rsidP="00350086">
      <w:pPr>
        <w:jc w:val="center"/>
        <w:rPr>
          <w:rFonts w:ascii="Arial" w:hAnsi="Arial" w:cs="Arial"/>
          <w:sz w:val="22"/>
          <w:szCs w:val="22"/>
        </w:rPr>
      </w:pPr>
      <w:r w:rsidRPr="00DD5A59">
        <w:rPr>
          <w:rFonts w:ascii="Arial" w:hAnsi="Arial" w:cs="Arial"/>
          <w:sz w:val="22"/>
          <w:szCs w:val="22"/>
        </w:rPr>
        <w:t>.</w:t>
      </w:r>
      <w:bookmarkStart w:id="0" w:name="SignOff"/>
      <w:bookmarkEnd w:id="0"/>
      <w:r w:rsidR="006F6B42" w:rsidRPr="00DD5A59">
        <w:rPr>
          <w:noProof/>
          <w:sz w:val="22"/>
          <w:szCs w:val="22"/>
        </w:rPr>
        <w:drawing>
          <wp:inline distT="0" distB="0" distL="0" distR="0" wp14:anchorId="45436076" wp14:editId="3E19A073">
            <wp:extent cx="1483836" cy="603449"/>
            <wp:effectExtent l="0" t="0" r="2540" b="635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39" cy="6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9BD" w:rsidSect="00CD274E">
      <w:footerReference w:type="default" r:id="rId10"/>
      <w:headerReference w:type="first" r:id="rId11"/>
      <w:footerReference w:type="first" r:id="rId12"/>
      <w:pgSz w:w="11907" w:h="16840" w:code="9"/>
      <w:pgMar w:top="990" w:right="1134" w:bottom="1418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E78C" w14:textId="77777777" w:rsidR="002D5D96" w:rsidRDefault="002D5D96">
      <w:r>
        <w:separator/>
      </w:r>
    </w:p>
  </w:endnote>
  <w:endnote w:type="continuationSeparator" w:id="0">
    <w:p w14:paraId="7118A952" w14:textId="77777777" w:rsidR="002D5D96" w:rsidRDefault="002D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9376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0BC06" w14:textId="62E012BB" w:rsidR="005C1AAF" w:rsidRDefault="005C1A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2A02E" w14:textId="6E5B61C8" w:rsidR="005C1AAF" w:rsidRDefault="005C1AAF">
    <w:pPr>
      <w:pStyle w:val="Footer"/>
    </w:pPr>
    <w:r>
      <w:t>MMMHP Series (2018)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1C77" w14:textId="77777777" w:rsidR="00DA487A" w:rsidRPr="00AD1132" w:rsidRDefault="00AD1132" w:rsidP="00AD1132">
    <w:pPr>
      <w:pStyle w:val="Footer"/>
      <w:rPr>
        <w:i/>
      </w:rPr>
    </w:pPr>
    <w:r>
      <w:rPr>
        <w:i/>
      </w:rPr>
      <w:t>Ubique – I Nga Wahi Katoa</w:t>
    </w:r>
    <w:r>
      <w:rPr>
        <w:i/>
      </w:rPr>
      <w:tab/>
      <w:t xml:space="preserve">                                                   Registered Charitable Trust # CC46770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EE25" w14:textId="77777777" w:rsidR="002D5D96" w:rsidRDefault="002D5D96">
      <w:r>
        <w:separator/>
      </w:r>
    </w:p>
  </w:footnote>
  <w:footnote w:type="continuationSeparator" w:id="0">
    <w:p w14:paraId="61EA65CD" w14:textId="77777777" w:rsidR="002D5D96" w:rsidRDefault="002D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6237"/>
      <w:gridCol w:w="1418"/>
    </w:tblGrid>
    <w:tr w:rsidR="00DA487A" w14:paraId="71B58B56" w14:textId="77777777" w:rsidTr="00DE6605">
      <w:trPr>
        <w:trHeight w:val="2127"/>
      </w:trPr>
      <w:tc>
        <w:tcPr>
          <w:tcW w:w="1985" w:type="dxa"/>
        </w:tcPr>
        <w:p w14:paraId="114FAE73" w14:textId="77777777" w:rsidR="00DA487A" w:rsidRDefault="001D1099">
          <w:pPr>
            <w:pStyle w:val="Header"/>
          </w:pPr>
          <w:r>
            <w:rPr>
              <w:noProof/>
              <w:snapToGrid/>
              <w:sz w:val="20"/>
              <w:lang w:val="en-NZ" w:eastAsia="en-NZ"/>
            </w:rPr>
            <w:drawing>
              <wp:anchor distT="0" distB="0" distL="114300" distR="114300" simplePos="0" relativeHeight="251657728" behindDoc="0" locked="0" layoutInCell="1" allowOverlap="1" wp14:anchorId="1634AE14" wp14:editId="7E06F434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1203325" cy="1436370"/>
                <wp:effectExtent l="19050" t="0" r="0" b="0"/>
                <wp:wrapTopAndBottom/>
                <wp:docPr id="47" name="Picture 47" descr="Badge RN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dge RN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325" cy="143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</w:tcPr>
        <w:p w14:paraId="38E43A15" w14:textId="77777777" w:rsidR="00DA487A" w:rsidRDefault="00DA487A">
          <w:pPr>
            <w:pStyle w:val="Heading1"/>
          </w:pPr>
        </w:p>
        <w:p w14:paraId="26951C56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</w:rPr>
            <w:t>THE RNZE CHARITABLE TRUST Incorporated</w:t>
          </w:r>
        </w:p>
        <w:p w14:paraId="416CC783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</w:p>
        <w:p w14:paraId="052ED63E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C/o </w:t>
          </w:r>
          <w:r w:rsidR="00BD1FE8">
            <w:rPr>
              <w:rFonts w:ascii="Arial" w:hAnsi="Arial"/>
              <w:sz w:val="22"/>
            </w:rPr>
            <w:t>DSS Registry</w:t>
          </w:r>
        </w:p>
        <w:p w14:paraId="70DDC058" w14:textId="77777777" w:rsidR="00DA487A" w:rsidRDefault="00BD1FE8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Linton Military Camp</w:t>
          </w:r>
        </w:p>
        <w:p w14:paraId="0628D62D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Palmerston North 4</w:t>
          </w:r>
          <w:r w:rsidR="00BD1FE8">
            <w:rPr>
              <w:rFonts w:ascii="Arial" w:hAnsi="Arial"/>
              <w:sz w:val="22"/>
            </w:rPr>
            <w:t>82</w:t>
          </w:r>
          <w:r>
            <w:rPr>
              <w:rFonts w:ascii="Arial" w:hAnsi="Arial"/>
              <w:sz w:val="22"/>
            </w:rPr>
            <w:t>0</w:t>
          </w:r>
        </w:p>
        <w:p w14:paraId="67AD2688" w14:textId="77777777" w:rsidR="00DA487A" w:rsidRDefault="00DA487A">
          <w:pPr>
            <w:jc w:val="center"/>
            <w:rPr>
              <w:rFonts w:ascii="Arial" w:hAnsi="Arial"/>
              <w:sz w:val="22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/>
                  <w:sz w:val="22"/>
                </w:rPr>
                <w:t>NEW ZEALAND</w:t>
              </w:r>
            </w:smartTag>
          </w:smartTag>
        </w:p>
        <w:p w14:paraId="78AC135C" w14:textId="77777777" w:rsidR="00DA487A" w:rsidRDefault="00DA487A" w:rsidP="00236031">
          <w:pPr>
            <w:pStyle w:val="Heading2"/>
            <w:jc w:val="center"/>
          </w:pPr>
        </w:p>
        <w:p w14:paraId="7C6F9619" w14:textId="77777777" w:rsidR="00236031" w:rsidRPr="0074372D" w:rsidRDefault="00236031" w:rsidP="00236031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74372D">
            <w:rPr>
              <w:rFonts w:ascii="Arial" w:hAnsi="Arial" w:cs="Arial"/>
              <w:sz w:val="28"/>
              <w:szCs w:val="28"/>
            </w:rPr>
            <w:t>“Preserving RNZE Heritage”</w:t>
          </w:r>
        </w:p>
        <w:p w14:paraId="68F0CD26" w14:textId="07F181BE" w:rsidR="005658FE" w:rsidRPr="00236031" w:rsidRDefault="005658FE" w:rsidP="0074372D">
          <w:pPr>
            <w:rPr>
              <w:szCs w:val="24"/>
            </w:rPr>
          </w:pPr>
          <w:hyperlink r:id="rId2" w:history="1">
            <w:r w:rsidRPr="00565344">
              <w:rPr>
                <w:rStyle w:val="Hyperlink"/>
                <w:szCs w:val="24"/>
              </w:rPr>
              <w:t>www.nzsappers.org.nz</w:t>
            </w:r>
          </w:hyperlink>
          <w:r w:rsidR="0074372D" w:rsidRPr="0074372D">
            <w:rPr>
              <w:rStyle w:val="Hyperlink"/>
              <w:szCs w:val="24"/>
              <w:u w:val="none"/>
            </w:rPr>
            <w:t xml:space="preserve">       </w:t>
          </w:r>
          <w:r w:rsidR="0074372D" w:rsidRPr="0074372D">
            <w:rPr>
              <w:rStyle w:val="Hyperlink"/>
              <w:color w:val="auto"/>
              <w:szCs w:val="24"/>
              <w:u w:val="none"/>
            </w:rPr>
            <w:t xml:space="preserve">and    </w:t>
          </w:r>
          <w:r w:rsidR="0074372D" w:rsidRPr="0074372D">
            <w:rPr>
              <w:rStyle w:val="Hyperlink"/>
              <w:szCs w:val="24"/>
              <w:u w:val="none"/>
            </w:rPr>
            <w:t xml:space="preserve">       </w:t>
          </w:r>
          <w:hyperlink r:id="rId3" w:history="1">
            <w:r w:rsidRPr="00565344">
              <w:rPr>
                <w:rStyle w:val="Hyperlink"/>
                <w:szCs w:val="24"/>
              </w:rPr>
              <w:t>ecmc@inspire.net.nz</w:t>
            </w:r>
          </w:hyperlink>
          <w:r>
            <w:rPr>
              <w:szCs w:val="24"/>
            </w:rPr>
            <w:t xml:space="preserve"> </w:t>
          </w:r>
        </w:p>
      </w:tc>
      <w:tc>
        <w:tcPr>
          <w:tcW w:w="1418" w:type="dxa"/>
        </w:tcPr>
        <w:p w14:paraId="78FB10B4" w14:textId="77777777" w:rsidR="00DA487A" w:rsidRDefault="00DA487A" w:rsidP="00A44A38">
          <w:pPr>
            <w:pStyle w:val="Heading1"/>
          </w:pPr>
        </w:p>
        <w:p w14:paraId="52BCCACA" w14:textId="77777777" w:rsidR="00DA487A" w:rsidRDefault="00DA487A" w:rsidP="00A44A38">
          <w:pPr>
            <w:pStyle w:val="Heading1"/>
          </w:pPr>
        </w:p>
        <w:p w14:paraId="2FBC9BE6" w14:textId="77777777" w:rsidR="00DA487A" w:rsidRDefault="001D1099" w:rsidP="00A44A38">
          <w:pPr>
            <w:pStyle w:val="Heading1"/>
          </w:pPr>
          <w:r>
            <w:rPr>
              <w:noProof/>
              <w:snapToGrid/>
              <w:lang w:val="en-NZ" w:eastAsia="en-NZ"/>
            </w:rPr>
            <w:drawing>
              <wp:inline distT="0" distB="0" distL="0" distR="0" wp14:anchorId="6BD35EE8" wp14:editId="26ECD967">
                <wp:extent cx="647700" cy="904875"/>
                <wp:effectExtent l="19050" t="0" r="0" b="0"/>
                <wp:docPr id="48" name="Picture 48" descr="Grenade-Ubique yel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enade-Ubique yel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AF58B4" w14:textId="77777777" w:rsidR="00DA487A" w:rsidRDefault="00DA4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4CA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210B0A"/>
    <w:multiLevelType w:val="multilevel"/>
    <w:tmpl w:val="2D8A79AA"/>
    <w:lvl w:ilvl="0">
      <w:start w:val="1"/>
      <w:numFmt w:val="decimal"/>
      <w:pStyle w:val="1stlevel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pStyle w:val="2ndlevelpara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3rdlevelpara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pStyle w:val="4thlevelpara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5thlevelpara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pStyle w:val="6thlevelpara"/>
      <w:lvlText w:val="(%6)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66146463">
    <w:abstractNumId w:val="1"/>
  </w:num>
  <w:num w:numId="2" w16cid:durableId="79286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39"/>
    <w:rsid w:val="00002D50"/>
    <w:rsid w:val="0000654F"/>
    <w:rsid w:val="0002565E"/>
    <w:rsid w:val="000302D2"/>
    <w:rsid w:val="000353A4"/>
    <w:rsid w:val="00035720"/>
    <w:rsid w:val="00051925"/>
    <w:rsid w:val="000519D1"/>
    <w:rsid w:val="00053458"/>
    <w:rsid w:val="00054F4D"/>
    <w:rsid w:val="00057C0F"/>
    <w:rsid w:val="00057D5F"/>
    <w:rsid w:val="00057F55"/>
    <w:rsid w:val="00064C63"/>
    <w:rsid w:val="00065FA6"/>
    <w:rsid w:val="000756FE"/>
    <w:rsid w:val="00077AE7"/>
    <w:rsid w:val="00077D4B"/>
    <w:rsid w:val="00083E86"/>
    <w:rsid w:val="000902DD"/>
    <w:rsid w:val="00090D8A"/>
    <w:rsid w:val="00094044"/>
    <w:rsid w:val="00095D9B"/>
    <w:rsid w:val="000964E1"/>
    <w:rsid w:val="000A1EDE"/>
    <w:rsid w:val="000A46FD"/>
    <w:rsid w:val="000A61FB"/>
    <w:rsid w:val="000A62CC"/>
    <w:rsid w:val="000B13F5"/>
    <w:rsid w:val="000B565C"/>
    <w:rsid w:val="000B5BD2"/>
    <w:rsid w:val="000C2F14"/>
    <w:rsid w:val="000C54D8"/>
    <w:rsid w:val="000C5C4A"/>
    <w:rsid w:val="000D1C49"/>
    <w:rsid w:val="000E07F7"/>
    <w:rsid w:val="000E1A77"/>
    <w:rsid w:val="000E23B7"/>
    <w:rsid w:val="000E2A99"/>
    <w:rsid w:val="000F183E"/>
    <w:rsid w:val="00105268"/>
    <w:rsid w:val="00113843"/>
    <w:rsid w:val="00114974"/>
    <w:rsid w:val="001227E0"/>
    <w:rsid w:val="00123082"/>
    <w:rsid w:val="0013294C"/>
    <w:rsid w:val="00132A75"/>
    <w:rsid w:val="00137574"/>
    <w:rsid w:val="00145AAC"/>
    <w:rsid w:val="00146DF9"/>
    <w:rsid w:val="0015359E"/>
    <w:rsid w:val="001553A0"/>
    <w:rsid w:val="001641F0"/>
    <w:rsid w:val="001723F6"/>
    <w:rsid w:val="00172751"/>
    <w:rsid w:val="001740ED"/>
    <w:rsid w:val="00175664"/>
    <w:rsid w:val="00177B87"/>
    <w:rsid w:val="001925DE"/>
    <w:rsid w:val="001A3963"/>
    <w:rsid w:val="001A3C93"/>
    <w:rsid w:val="001A4C31"/>
    <w:rsid w:val="001A4FDC"/>
    <w:rsid w:val="001B1414"/>
    <w:rsid w:val="001B209F"/>
    <w:rsid w:val="001B3D7C"/>
    <w:rsid w:val="001B4125"/>
    <w:rsid w:val="001B546D"/>
    <w:rsid w:val="001B59CB"/>
    <w:rsid w:val="001B7C29"/>
    <w:rsid w:val="001C0B76"/>
    <w:rsid w:val="001C42CD"/>
    <w:rsid w:val="001C5BF5"/>
    <w:rsid w:val="001D1099"/>
    <w:rsid w:val="001D2CD6"/>
    <w:rsid w:val="001E1B03"/>
    <w:rsid w:val="001E4BA2"/>
    <w:rsid w:val="001E5334"/>
    <w:rsid w:val="001E573B"/>
    <w:rsid w:val="001F122D"/>
    <w:rsid w:val="002006FA"/>
    <w:rsid w:val="002046F2"/>
    <w:rsid w:val="0020551E"/>
    <w:rsid w:val="002133BC"/>
    <w:rsid w:val="00213C6A"/>
    <w:rsid w:val="0022357E"/>
    <w:rsid w:val="00225594"/>
    <w:rsid w:val="00226839"/>
    <w:rsid w:val="00230C93"/>
    <w:rsid w:val="0023308B"/>
    <w:rsid w:val="00236031"/>
    <w:rsid w:val="00243850"/>
    <w:rsid w:val="00253FDF"/>
    <w:rsid w:val="00254C1E"/>
    <w:rsid w:val="00263CF8"/>
    <w:rsid w:val="00264809"/>
    <w:rsid w:val="002651D7"/>
    <w:rsid w:val="00265203"/>
    <w:rsid w:val="00266A5F"/>
    <w:rsid w:val="00271401"/>
    <w:rsid w:val="00285483"/>
    <w:rsid w:val="0028634D"/>
    <w:rsid w:val="00287661"/>
    <w:rsid w:val="00287F99"/>
    <w:rsid w:val="002954A4"/>
    <w:rsid w:val="002A178D"/>
    <w:rsid w:val="002A6473"/>
    <w:rsid w:val="002A7A49"/>
    <w:rsid w:val="002B52FA"/>
    <w:rsid w:val="002B5F40"/>
    <w:rsid w:val="002C1467"/>
    <w:rsid w:val="002C150C"/>
    <w:rsid w:val="002C1E68"/>
    <w:rsid w:val="002C2030"/>
    <w:rsid w:val="002C546C"/>
    <w:rsid w:val="002C7835"/>
    <w:rsid w:val="002D178B"/>
    <w:rsid w:val="002D1CD1"/>
    <w:rsid w:val="002D2EA4"/>
    <w:rsid w:val="002D5887"/>
    <w:rsid w:val="002D5D96"/>
    <w:rsid w:val="002E0948"/>
    <w:rsid w:val="002E0F4B"/>
    <w:rsid w:val="002E2411"/>
    <w:rsid w:val="002E5D35"/>
    <w:rsid w:val="002F2F00"/>
    <w:rsid w:val="002F3087"/>
    <w:rsid w:val="002F4E6D"/>
    <w:rsid w:val="002F56ED"/>
    <w:rsid w:val="00300074"/>
    <w:rsid w:val="0031562C"/>
    <w:rsid w:val="00317360"/>
    <w:rsid w:val="00320412"/>
    <w:rsid w:val="00327F21"/>
    <w:rsid w:val="0033010F"/>
    <w:rsid w:val="003320B8"/>
    <w:rsid w:val="0034719C"/>
    <w:rsid w:val="00350086"/>
    <w:rsid w:val="0035645A"/>
    <w:rsid w:val="00356B2E"/>
    <w:rsid w:val="00363C8B"/>
    <w:rsid w:val="003645DA"/>
    <w:rsid w:val="00370628"/>
    <w:rsid w:val="00376ED4"/>
    <w:rsid w:val="00380481"/>
    <w:rsid w:val="00384014"/>
    <w:rsid w:val="00392970"/>
    <w:rsid w:val="00392ECC"/>
    <w:rsid w:val="0039450D"/>
    <w:rsid w:val="00396264"/>
    <w:rsid w:val="003A39E8"/>
    <w:rsid w:val="003A5AFE"/>
    <w:rsid w:val="003B2FC9"/>
    <w:rsid w:val="003B61DB"/>
    <w:rsid w:val="003C7F7E"/>
    <w:rsid w:val="003D2F5F"/>
    <w:rsid w:val="003D75F8"/>
    <w:rsid w:val="003D7F6E"/>
    <w:rsid w:val="003E1B15"/>
    <w:rsid w:val="003E1FA0"/>
    <w:rsid w:val="003E2098"/>
    <w:rsid w:val="003E3BE0"/>
    <w:rsid w:val="003E675C"/>
    <w:rsid w:val="003F354F"/>
    <w:rsid w:val="003F61E5"/>
    <w:rsid w:val="00400047"/>
    <w:rsid w:val="00400EC7"/>
    <w:rsid w:val="0040411A"/>
    <w:rsid w:val="00410257"/>
    <w:rsid w:val="004126BE"/>
    <w:rsid w:val="00412998"/>
    <w:rsid w:val="00416299"/>
    <w:rsid w:val="00416F1F"/>
    <w:rsid w:val="00421C53"/>
    <w:rsid w:val="00423FE2"/>
    <w:rsid w:val="00435A70"/>
    <w:rsid w:val="0043650F"/>
    <w:rsid w:val="00437643"/>
    <w:rsid w:val="004414E2"/>
    <w:rsid w:val="0044351D"/>
    <w:rsid w:val="0044371F"/>
    <w:rsid w:val="00450DD5"/>
    <w:rsid w:val="004752D8"/>
    <w:rsid w:val="004758E4"/>
    <w:rsid w:val="00475E38"/>
    <w:rsid w:val="004777A7"/>
    <w:rsid w:val="00483F59"/>
    <w:rsid w:val="00491EB6"/>
    <w:rsid w:val="00496100"/>
    <w:rsid w:val="004973E9"/>
    <w:rsid w:val="004A4DF4"/>
    <w:rsid w:val="004A6CCA"/>
    <w:rsid w:val="004A74D2"/>
    <w:rsid w:val="004B0764"/>
    <w:rsid w:val="004B1043"/>
    <w:rsid w:val="004C09E6"/>
    <w:rsid w:val="004C3C81"/>
    <w:rsid w:val="004C4B2F"/>
    <w:rsid w:val="004D0ADB"/>
    <w:rsid w:val="004D28ED"/>
    <w:rsid w:val="004D49EA"/>
    <w:rsid w:val="004D6B45"/>
    <w:rsid w:val="004E091F"/>
    <w:rsid w:val="004E0D35"/>
    <w:rsid w:val="004F3423"/>
    <w:rsid w:val="004F4EEE"/>
    <w:rsid w:val="00504FEC"/>
    <w:rsid w:val="00510C80"/>
    <w:rsid w:val="0052001B"/>
    <w:rsid w:val="0052213E"/>
    <w:rsid w:val="00533FA5"/>
    <w:rsid w:val="00554535"/>
    <w:rsid w:val="00555C49"/>
    <w:rsid w:val="00562A2C"/>
    <w:rsid w:val="005658FE"/>
    <w:rsid w:val="0057330B"/>
    <w:rsid w:val="00576B1B"/>
    <w:rsid w:val="00576C95"/>
    <w:rsid w:val="005869B0"/>
    <w:rsid w:val="0058796F"/>
    <w:rsid w:val="00594284"/>
    <w:rsid w:val="0059732C"/>
    <w:rsid w:val="005A28F7"/>
    <w:rsid w:val="005A47CE"/>
    <w:rsid w:val="005A4937"/>
    <w:rsid w:val="005A5715"/>
    <w:rsid w:val="005B3E62"/>
    <w:rsid w:val="005B5659"/>
    <w:rsid w:val="005B672D"/>
    <w:rsid w:val="005C0627"/>
    <w:rsid w:val="005C1AAF"/>
    <w:rsid w:val="005C1EDA"/>
    <w:rsid w:val="005C69AA"/>
    <w:rsid w:val="005C7499"/>
    <w:rsid w:val="005D1C8E"/>
    <w:rsid w:val="005E3C67"/>
    <w:rsid w:val="005E3D6C"/>
    <w:rsid w:val="005E4AC8"/>
    <w:rsid w:val="005E5321"/>
    <w:rsid w:val="005E5F70"/>
    <w:rsid w:val="005E697B"/>
    <w:rsid w:val="005F3BC9"/>
    <w:rsid w:val="005F43CE"/>
    <w:rsid w:val="005F531B"/>
    <w:rsid w:val="005F5810"/>
    <w:rsid w:val="005F6D52"/>
    <w:rsid w:val="005F7D91"/>
    <w:rsid w:val="005F7EE0"/>
    <w:rsid w:val="006179A2"/>
    <w:rsid w:val="00621132"/>
    <w:rsid w:val="00626C7C"/>
    <w:rsid w:val="0063257C"/>
    <w:rsid w:val="00632DE1"/>
    <w:rsid w:val="006379EB"/>
    <w:rsid w:val="00637F13"/>
    <w:rsid w:val="00640751"/>
    <w:rsid w:val="006433DD"/>
    <w:rsid w:val="00644FEF"/>
    <w:rsid w:val="00651BA7"/>
    <w:rsid w:val="00662BF7"/>
    <w:rsid w:val="00665399"/>
    <w:rsid w:val="006659DC"/>
    <w:rsid w:val="00665C00"/>
    <w:rsid w:val="00665D55"/>
    <w:rsid w:val="006664D5"/>
    <w:rsid w:val="0066756C"/>
    <w:rsid w:val="006718EE"/>
    <w:rsid w:val="00672C66"/>
    <w:rsid w:val="00674690"/>
    <w:rsid w:val="00674D8D"/>
    <w:rsid w:val="00676616"/>
    <w:rsid w:val="00676E70"/>
    <w:rsid w:val="0068339F"/>
    <w:rsid w:val="00683B03"/>
    <w:rsid w:val="00690CDC"/>
    <w:rsid w:val="00697223"/>
    <w:rsid w:val="006A249C"/>
    <w:rsid w:val="006A3E52"/>
    <w:rsid w:val="006A4653"/>
    <w:rsid w:val="006B2639"/>
    <w:rsid w:val="006B4003"/>
    <w:rsid w:val="006B4190"/>
    <w:rsid w:val="006C1D7C"/>
    <w:rsid w:val="006C5270"/>
    <w:rsid w:val="006D06CA"/>
    <w:rsid w:val="006D1777"/>
    <w:rsid w:val="006E1D39"/>
    <w:rsid w:val="006F31B5"/>
    <w:rsid w:val="006F6B42"/>
    <w:rsid w:val="006F795C"/>
    <w:rsid w:val="00705F31"/>
    <w:rsid w:val="00706A7F"/>
    <w:rsid w:val="00723746"/>
    <w:rsid w:val="0074372D"/>
    <w:rsid w:val="00755E24"/>
    <w:rsid w:val="00765B9F"/>
    <w:rsid w:val="00770736"/>
    <w:rsid w:val="00773CF0"/>
    <w:rsid w:val="0077480C"/>
    <w:rsid w:val="00775E67"/>
    <w:rsid w:val="00783B88"/>
    <w:rsid w:val="007932D5"/>
    <w:rsid w:val="007932FD"/>
    <w:rsid w:val="0079423E"/>
    <w:rsid w:val="00794479"/>
    <w:rsid w:val="00795FF4"/>
    <w:rsid w:val="007A08C7"/>
    <w:rsid w:val="007A548C"/>
    <w:rsid w:val="007A6135"/>
    <w:rsid w:val="007B1C02"/>
    <w:rsid w:val="007B55CF"/>
    <w:rsid w:val="007B56C2"/>
    <w:rsid w:val="007B6D98"/>
    <w:rsid w:val="007B7F17"/>
    <w:rsid w:val="007C3DFA"/>
    <w:rsid w:val="007C5E08"/>
    <w:rsid w:val="007D33B2"/>
    <w:rsid w:val="007D59A3"/>
    <w:rsid w:val="007E4C53"/>
    <w:rsid w:val="007E669F"/>
    <w:rsid w:val="007F2C85"/>
    <w:rsid w:val="007F5F94"/>
    <w:rsid w:val="008121EC"/>
    <w:rsid w:val="00820FAB"/>
    <w:rsid w:val="00822CE5"/>
    <w:rsid w:val="0082467B"/>
    <w:rsid w:val="008336E0"/>
    <w:rsid w:val="0083374E"/>
    <w:rsid w:val="00833F17"/>
    <w:rsid w:val="0083495C"/>
    <w:rsid w:val="00836301"/>
    <w:rsid w:val="0084134F"/>
    <w:rsid w:val="0084151A"/>
    <w:rsid w:val="00842353"/>
    <w:rsid w:val="008454DC"/>
    <w:rsid w:val="00851861"/>
    <w:rsid w:val="00855301"/>
    <w:rsid w:val="00860842"/>
    <w:rsid w:val="008770AD"/>
    <w:rsid w:val="00877260"/>
    <w:rsid w:val="00882A08"/>
    <w:rsid w:val="0088435F"/>
    <w:rsid w:val="00884BB3"/>
    <w:rsid w:val="008866B6"/>
    <w:rsid w:val="00887FCA"/>
    <w:rsid w:val="00892E85"/>
    <w:rsid w:val="0089785A"/>
    <w:rsid w:val="008A11E0"/>
    <w:rsid w:val="008A5294"/>
    <w:rsid w:val="008A6109"/>
    <w:rsid w:val="008A6D10"/>
    <w:rsid w:val="008B23E1"/>
    <w:rsid w:val="008B5BEF"/>
    <w:rsid w:val="008C7F59"/>
    <w:rsid w:val="008E585B"/>
    <w:rsid w:val="008E6569"/>
    <w:rsid w:val="008F176A"/>
    <w:rsid w:val="00915A08"/>
    <w:rsid w:val="009203C0"/>
    <w:rsid w:val="00921B38"/>
    <w:rsid w:val="00922EF5"/>
    <w:rsid w:val="009247E3"/>
    <w:rsid w:val="00930CF4"/>
    <w:rsid w:val="00932074"/>
    <w:rsid w:val="009321EC"/>
    <w:rsid w:val="00934BF9"/>
    <w:rsid w:val="0093693C"/>
    <w:rsid w:val="00942AF5"/>
    <w:rsid w:val="00944DD6"/>
    <w:rsid w:val="00947471"/>
    <w:rsid w:val="00955425"/>
    <w:rsid w:val="00970C3A"/>
    <w:rsid w:val="00977F82"/>
    <w:rsid w:val="00981D20"/>
    <w:rsid w:val="00983BAD"/>
    <w:rsid w:val="009846ED"/>
    <w:rsid w:val="00984CE6"/>
    <w:rsid w:val="009A292D"/>
    <w:rsid w:val="009A7F17"/>
    <w:rsid w:val="009B0A21"/>
    <w:rsid w:val="009B3C07"/>
    <w:rsid w:val="009B3D68"/>
    <w:rsid w:val="009B5643"/>
    <w:rsid w:val="009C0204"/>
    <w:rsid w:val="009C2211"/>
    <w:rsid w:val="009C24AD"/>
    <w:rsid w:val="009C3EF4"/>
    <w:rsid w:val="009D04CD"/>
    <w:rsid w:val="009D0E63"/>
    <w:rsid w:val="009D1532"/>
    <w:rsid w:val="009D18DD"/>
    <w:rsid w:val="009D4C12"/>
    <w:rsid w:val="009D78F2"/>
    <w:rsid w:val="009E07B8"/>
    <w:rsid w:val="009E20B2"/>
    <w:rsid w:val="009E7540"/>
    <w:rsid w:val="00A000CA"/>
    <w:rsid w:val="00A03C15"/>
    <w:rsid w:val="00A04600"/>
    <w:rsid w:val="00A10DE5"/>
    <w:rsid w:val="00A11718"/>
    <w:rsid w:val="00A230A5"/>
    <w:rsid w:val="00A24835"/>
    <w:rsid w:val="00A272B9"/>
    <w:rsid w:val="00A275B5"/>
    <w:rsid w:val="00A34A8C"/>
    <w:rsid w:val="00A3540C"/>
    <w:rsid w:val="00A4298B"/>
    <w:rsid w:val="00A44A38"/>
    <w:rsid w:val="00A45043"/>
    <w:rsid w:val="00A45D04"/>
    <w:rsid w:val="00A469BD"/>
    <w:rsid w:val="00A50549"/>
    <w:rsid w:val="00A5172E"/>
    <w:rsid w:val="00A523E1"/>
    <w:rsid w:val="00A52909"/>
    <w:rsid w:val="00A70A0A"/>
    <w:rsid w:val="00A714E8"/>
    <w:rsid w:val="00A824A2"/>
    <w:rsid w:val="00A84A9F"/>
    <w:rsid w:val="00A9217D"/>
    <w:rsid w:val="00A97317"/>
    <w:rsid w:val="00AA0A96"/>
    <w:rsid w:val="00AA0E53"/>
    <w:rsid w:val="00AA1A68"/>
    <w:rsid w:val="00AA79EF"/>
    <w:rsid w:val="00AB1AB9"/>
    <w:rsid w:val="00AB557E"/>
    <w:rsid w:val="00AC034A"/>
    <w:rsid w:val="00AC21EE"/>
    <w:rsid w:val="00AC30CD"/>
    <w:rsid w:val="00AC72F4"/>
    <w:rsid w:val="00AD1132"/>
    <w:rsid w:val="00AE1738"/>
    <w:rsid w:val="00AE5CF0"/>
    <w:rsid w:val="00AF16BD"/>
    <w:rsid w:val="00B005D4"/>
    <w:rsid w:val="00B0351B"/>
    <w:rsid w:val="00B039DA"/>
    <w:rsid w:val="00B03BE1"/>
    <w:rsid w:val="00B13ADC"/>
    <w:rsid w:val="00B13F6F"/>
    <w:rsid w:val="00B2022E"/>
    <w:rsid w:val="00B2305C"/>
    <w:rsid w:val="00B2685A"/>
    <w:rsid w:val="00B271AB"/>
    <w:rsid w:val="00B276A4"/>
    <w:rsid w:val="00B306ED"/>
    <w:rsid w:val="00B33EDC"/>
    <w:rsid w:val="00B41983"/>
    <w:rsid w:val="00B43483"/>
    <w:rsid w:val="00B43C80"/>
    <w:rsid w:val="00B43EED"/>
    <w:rsid w:val="00B465EC"/>
    <w:rsid w:val="00B56D0A"/>
    <w:rsid w:val="00B64C28"/>
    <w:rsid w:val="00B659E8"/>
    <w:rsid w:val="00B6775B"/>
    <w:rsid w:val="00B73C66"/>
    <w:rsid w:val="00B7724B"/>
    <w:rsid w:val="00B77407"/>
    <w:rsid w:val="00B83A82"/>
    <w:rsid w:val="00B87799"/>
    <w:rsid w:val="00B954B2"/>
    <w:rsid w:val="00BA09FC"/>
    <w:rsid w:val="00BA38F5"/>
    <w:rsid w:val="00BA3EBA"/>
    <w:rsid w:val="00BC20BB"/>
    <w:rsid w:val="00BD0F02"/>
    <w:rsid w:val="00BD1FE8"/>
    <w:rsid w:val="00BD4456"/>
    <w:rsid w:val="00BD4713"/>
    <w:rsid w:val="00BD59DC"/>
    <w:rsid w:val="00BE1F46"/>
    <w:rsid w:val="00BE7F60"/>
    <w:rsid w:val="00BF5644"/>
    <w:rsid w:val="00BF6133"/>
    <w:rsid w:val="00BF772E"/>
    <w:rsid w:val="00C0147A"/>
    <w:rsid w:val="00C06BBA"/>
    <w:rsid w:val="00C10089"/>
    <w:rsid w:val="00C114DD"/>
    <w:rsid w:val="00C354DC"/>
    <w:rsid w:val="00C42A4A"/>
    <w:rsid w:val="00C44B4B"/>
    <w:rsid w:val="00C45B14"/>
    <w:rsid w:val="00C466E2"/>
    <w:rsid w:val="00C5120D"/>
    <w:rsid w:val="00C51779"/>
    <w:rsid w:val="00C5267E"/>
    <w:rsid w:val="00C574BB"/>
    <w:rsid w:val="00C618EF"/>
    <w:rsid w:val="00C627C7"/>
    <w:rsid w:val="00C64579"/>
    <w:rsid w:val="00C65E53"/>
    <w:rsid w:val="00C662F4"/>
    <w:rsid w:val="00C70DF7"/>
    <w:rsid w:val="00C72B5B"/>
    <w:rsid w:val="00C73F42"/>
    <w:rsid w:val="00C778F3"/>
    <w:rsid w:val="00C83BE8"/>
    <w:rsid w:val="00C852A6"/>
    <w:rsid w:val="00C858BA"/>
    <w:rsid w:val="00C86E94"/>
    <w:rsid w:val="00C9055D"/>
    <w:rsid w:val="00CA0334"/>
    <w:rsid w:val="00CA5CC4"/>
    <w:rsid w:val="00CB38DA"/>
    <w:rsid w:val="00CB5CE0"/>
    <w:rsid w:val="00CB730B"/>
    <w:rsid w:val="00CC3302"/>
    <w:rsid w:val="00CC4070"/>
    <w:rsid w:val="00CD274E"/>
    <w:rsid w:val="00CD47E3"/>
    <w:rsid w:val="00CE48B0"/>
    <w:rsid w:val="00CF56DB"/>
    <w:rsid w:val="00CF6338"/>
    <w:rsid w:val="00CF7484"/>
    <w:rsid w:val="00D02D5D"/>
    <w:rsid w:val="00D03533"/>
    <w:rsid w:val="00D11D40"/>
    <w:rsid w:val="00D12B65"/>
    <w:rsid w:val="00D15095"/>
    <w:rsid w:val="00D1786A"/>
    <w:rsid w:val="00D21CF1"/>
    <w:rsid w:val="00D27E23"/>
    <w:rsid w:val="00D321F4"/>
    <w:rsid w:val="00D37621"/>
    <w:rsid w:val="00D416A3"/>
    <w:rsid w:val="00D41E97"/>
    <w:rsid w:val="00D514B2"/>
    <w:rsid w:val="00D52ACD"/>
    <w:rsid w:val="00D54F79"/>
    <w:rsid w:val="00D72AD4"/>
    <w:rsid w:val="00D74DEA"/>
    <w:rsid w:val="00D806E2"/>
    <w:rsid w:val="00D8419A"/>
    <w:rsid w:val="00D859EA"/>
    <w:rsid w:val="00DA487A"/>
    <w:rsid w:val="00DB0439"/>
    <w:rsid w:val="00DB4C8A"/>
    <w:rsid w:val="00DB5725"/>
    <w:rsid w:val="00DB6F92"/>
    <w:rsid w:val="00DC16CC"/>
    <w:rsid w:val="00DC33F8"/>
    <w:rsid w:val="00DC4DC8"/>
    <w:rsid w:val="00DC7E5F"/>
    <w:rsid w:val="00DD2EB8"/>
    <w:rsid w:val="00DD429D"/>
    <w:rsid w:val="00DD5A59"/>
    <w:rsid w:val="00DD74E2"/>
    <w:rsid w:val="00DE0253"/>
    <w:rsid w:val="00DE5257"/>
    <w:rsid w:val="00DE6605"/>
    <w:rsid w:val="00DE6BC2"/>
    <w:rsid w:val="00DF3448"/>
    <w:rsid w:val="00DF5FE2"/>
    <w:rsid w:val="00E00008"/>
    <w:rsid w:val="00E031B2"/>
    <w:rsid w:val="00E04F62"/>
    <w:rsid w:val="00E1381C"/>
    <w:rsid w:val="00E255A2"/>
    <w:rsid w:val="00E314BE"/>
    <w:rsid w:val="00E315F0"/>
    <w:rsid w:val="00E372DE"/>
    <w:rsid w:val="00E417F5"/>
    <w:rsid w:val="00E44E66"/>
    <w:rsid w:val="00E45BCE"/>
    <w:rsid w:val="00E47F49"/>
    <w:rsid w:val="00E55DFB"/>
    <w:rsid w:val="00E56586"/>
    <w:rsid w:val="00E60167"/>
    <w:rsid w:val="00E60736"/>
    <w:rsid w:val="00E61419"/>
    <w:rsid w:val="00E61F8B"/>
    <w:rsid w:val="00E62755"/>
    <w:rsid w:val="00E62FB1"/>
    <w:rsid w:val="00E6347B"/>
    <w:rsid w:val="00E63DF0"/>
    <w:rsid w:val="00E654A9"/>
    <w:rsid w:val="00E96AFF"/>
    <w:rsid w:val="00E975E8"/>
    <w:rsid w:val="00EA0BC4"/>
    <w:rsid w:val="00EB08D4"/>
    <w:rsid w:val="00EB246D"/>
    <w:rsid w:val="00EB48DC"/>
    <w:rsid w:val="00EB51FA"/>
    <w:rsid w:val="00EB69DD"/>
    <w:rsid w:val="00EB760D"/>
    <w:rsid w:val="00EC1DEE"/>
    <w:rsid w:val="00EC328F"/>
    <w:rsid w:val="00EC36F3"/>
    <w:rsid w:val="00ED1D11"/>
    <w:rsid w:val="00ED3170"/>
    <w:rsid w:val="00ED42CE"/>
    <w:rsid w:val="00ED6E5A"/>
    <w:rsid w:val="00EE0956"/>
    <w:rsid w:val="00EF2D8A"/>
    <w:rsid w:val="00EF5917"/>
    <w:rsid w:val="00F04647"/>
    <w:rsid w:val="00F04B2B"/>
    <w:rsid w:val="00F07A3B"/>
    <w:rsid w:val="00F10BE7"/>
    <w:rsid w:val="00F130B7"/>
    <w:rsid w:val="00F13263"/>
    <w:rsid w:val="00F15468"/>
    <w:rsid w:val="00F15764"/>
    <w:rsid w:val="00F16246"/>
    <w:rsid w:val="00F24DDC"/>
    <w:rsid w:val="00F27C08"/>
    <w:rsid w:val="00F32088"/>
    <w:rsid w:val="00F34B73"/>
    <w:rsid w:val="00F36225"/>
    <w:rsid w:val="00F36349"/>
    <w:rsid w:val="00F36B6B"/>
    <w:rsid w:val="00F56940"/>
    <w:rsid w:val="00F578AF"/>
    <w:rsid w:val="00F61206"/>
    <w:rsid w:val="00F61A94"/>
    <w:rsid w:val="00F714B9"/>
    <w:rsid w:val="00F716C3"/>
    <w:rsid w:val="00F726B5"/>
    <w:rsid w:val="00F72927"/>
    <w:rsid w:val="00F75202"/>
    <w:rsid w:val="00F80D85"/>
    <w:rsid w:val="00F83F9C"/>
    <w:rsid w:val="00F906FE"/>
    <w:rsid w:val="00F9770C"/>
    <w:rsid w:val="00FA0DF4"/>
    <w:rsid w:val="00FA1021"/>
    <w:rsid w:val="00FA23FE"/>
    <w:rsid w:val="00FA5D6F"/>
    <w:rsid w:val="00FB3AF5"/>
    <w:rsid w:val="00FC0160"/>
    <w:rsid w:val="00FC098B"/>
    <w:rsid w:val="00FC3731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6C6C508"/>
  <w15:docId w15:val="{EEA7F66F-7B82-43B7-A914-C2B87206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8F5"/>
    <w:pPr>
      <w:widowControl w:val="0"/>
    </w:pPr>
    <w:rPr>
      <w:snapToGrid w:val="0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A38F5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BA38F5"/>
    <w:pPr>
      <w:keepNext/>
      <w:jc w:val="right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A38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38F5"/>
    <w:pPr>
      <w:tabs>
        <w:tab w:val="center" w:pos="4153"/>
        <w:tab w:val="right" w:pos="8306"/>
      </w:tabs>
    </w:pPr>
  </w:style>
  <w:style w:type="paragraph" w:customStyle="1" w:styleId="1stlevelpara">
    <w:name w:val="1st level para"/>
    <w:basedOn w:val="Normal"/>
    <w:rsid w:val="00DE6605"/>
    <w:pPr>
      <w:widowControl/>
      <w:numPr>
        <w:numId w:val="1"/>
      </w:numPr>
      <w:spacing w:before="240"/>
    </w:pPr>
    <w:rPr>
      <w:rFonts w:ascii="Arial" w:hAnsi="Arial"/>
      <w:snapToGrid/>
      <w:lang w:val="en-NZ"/>
    </w:rPr>
  </w:style>
  <w:style w:type="paragraph" w:customStyle="1" w:styleId="2ndlevelpara">
    <w:name w:val="2nd level para"/>
    <w:basedOn w:val="1stlevelpara"/>
    <w:rsid w:val="00DE6605"/>
    <w:pPr>
      <w:numPr>
        <w:ilvl w:val="1"/>
      </w:numPr>
    </w:pPr>
  </w:style>
  <w:style w:type="paragraph" w:customStyle="1" w:styleId="3rdlevelpara">
    <w:name w:val="3rd level para"/>
    <w:basedOn w:val="2ndlevelpara"/>
    <w:rsid w:val="00DE6605"/>
    <w:pPr>
      <w:numPr>
        <w:ilvl w:val="2"/>
      </w:numPr>
    </w:pPr>
  </w:style>
  <w:style w:type="paragraph" w:customStyle="1" w:styleId="4thlevelpara">
    <w:name w:val="4th level para"/>
    <w:basedOn w:val="3rdlevelpara"/>
    <w:rsid w:val="00DE6605"/>
    <w:pPr>
      <w:numPr>
        <w:ilvl w:val="3"/>
      </w:numPr>
    </w:pPr>
  </w:style>
  <w:style w:type="paragraph" w:customStyle="1" w:styleId="5thlevelpara">
    <w:name w:val="5th level para"/>
    <w:basedOn w:val="4thlevelpara"/>
    <w:rsid w:val="00DE6605"/>
    <w:pPr>
      <w:numPr>
        <w:ilvl w:val="4"/>
      </w:numPr>
    </w:pPr>
  </w:style>
  <w:style w:type="paragraph" w:customStyle="1" w:styleId="6thlevelpara">
    <w:name w:val="6th level para"/>
    <w:basedOn w:val="5thlevelpara"/>
    <w:rsid w:val="00DE6605"/>
    <w:pPr>
      <w:numPr>
        <w:ilvl w:val="5"/>
      </w:numPr>
      <w:tabs>
        <w:tab w:val="left" w:pos="3402"/>
      </w:tabs>
    </w:pPr>
  </w:style>
  <w:style w:type="paragraph" w:styleId="BalloonText">
    <w:name w:val="Balloon Text"/>
    <w:basedOn w:val="Normal"/>
    <w:semiHidden/>
    <w:rsid w:val="00DE66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C1AAF"/>
    <w:rPr>
      <w:snapToGrid w:val="0"/>
      <w:sz w:val="24"/>
      <w:lang w:val="en-AU" w:eastAsia="en-US"/>
    </w:rPr>
  </w:style>
  <w:style w:type="paragraph" w:styleId="ListBullet">
    <w:name w:val="List Bullet"/>
    <w:basedOn w:val="Normal"/>
    <w:uiPriority w:val="99"/>
    <w:unhideWhenUsed/>
    <w:rsid w:val="00C354D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658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sappers.org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cmc@inspire.net.nz" TargetMode="External"/><Relationship Id="rId2" Type="http://schemas.openxmlformats.org/officeDocument/2006/relationships/hyperlink" Target="http://www.nzsappers.org.nz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Files\Word%20Data\RNZE\RNZE-L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E04E-99FE-4A0D-811F-F1CABB83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RNZE-LHD.DOT</Template>
  <TotalTime>1</TotalTime>
  <Pages>1</Pages>
  <Words>528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February 2004</vt:lpstr>
    </vt:vector>
  </TitlesOfParts>
  <Company>ATL 'n' Print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February 2004</dc:title>
  <dc:creator>Kenneth J. Avenell</dc:creator>
  <cp:lastModifiedBy>Joe Hollander</cp:lastModifiedBy>
  <cp:revision>2</cp:revision>
  <cp:lastPrinted>2024-09-17T23:52:00Z</cp:lastPrinted>
  <dcterms:created xsi:type="dcterms:W3CDTF">2024-11-26T02:00:00Z</dcterms:created>
  <dcterms:modified xsi:type="dcterms:W3CDTF">2024-11-26T02:00:00Z</dcterms:modified>
</cp:coreProperties>
</file>